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2E" w:rsidRPr="00AC64D2" w:rsidRDefault="00AA2129" w:rsidP="0046492E">
      <w:pPr>
        <w:pStyle w:val="Address"/>
        <w:jc w:val="both"/>
      </w:pPr>
      <w:r>
        <w:rPr>
          <w:b/>
          <w:sz w:val="24"/>
        </w:rPr>
        <w:t>Confirmation</w:t>
      </w:r>
      <w:r w:rsidR="0046492E" w:rsidRPr="00AC64D2">
        <w:rPr>
          <w:b/>
          <w:sz w:val="24"/>
        </w:rPr>
        <w:t xml:space="preserve"> </w:t>
      </w:r>
      <w:r w:rsidR="00CB2F3C">
        <w:rPr>
          <w:b/>
          <w:sz w:val="24"/>
        </w:rPr>
        <w:t xml:space="preserve">(Reassessment) </w:t>
      </w:r>
      <w:r w:rsidR="0046492E" w:rsidRPr="00AC64D2">
        <w:rPr>
          <w:b/>
          <w:sz w:val="24"/>
        </w:rPr>
        <w:t xml:space="preserve">- Nomination of </w:t>
      </w:r>
      <w:r>
        <w:rPr>
          <w:b/>
          <w:sz w:val="24"/>
        </w:rPr>
        <w:t>Assessors</w:t>
      </w:r>
      <w:r w:rsidR="0046492E" w:rsidRPr="00AC64D2">
        <w:rPr>
          <w:b/>
          <w:sz w:val="24"/>
        </w:rPr>
        <w:t xml:space="preserve"> </w:t>
      </w:r>
    </w:p>
    <w:p w:rsidR="00D013CD" w:rsidRDefault="00D013CD" w:rsidP="00B97B22">
      <w:pPr>
        <w:pStyle w:val="Address"/>
        <w:jc w:val="both"/>
        <w:rPr>
          <w:b/>
          <w:color w:val="0070C0"/>
        </w:rPr>
      </w:pPr>
    </w:p>
    <w:tbl>
      <w:tblPr>
        <w:tblStyle w:val="SUTable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B2F3C" w:rsidRPr="00007397" w:rsidTr="008A653B">
        <w:tc>
          <w:tcPr>
            <w:tcW w:w="2547" w:type="dxa"/>
          </w:tcPr>
          <w:p w:rsidR="00CB2F3C" w:rsidRPr="00007397" w:rsidRDefault="00CB2F3C" w:rsidP="008A653B">
            <w:pPr>
              <w:pStyle w:val="Address"/>
              <w:jc w:val="both"/>
            </w:pPr>
            <w:r w:rsidRPr="00007397">
              <w:t>Student name:</w:t>
            </w:r>
          </w:p>
        </w:tc>
        <w:tc>
          <w:tcPr>
            <w:tcW w:w="7087" w:type="dxa"/>
          </w:tcPr>
          <w:p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:rsidTr="008A653B">
        <w:tc>
          <w:tcPr>
            <w:tcW w:w="2547" w:type="dxa"/>
          </w:tcPr>
          <w:p w:rsidR="00CB2F3C" w:rsidRPr="00007397" w:rsidRDefault="00CB2F3C" w:rsidP="008A653B">
            <w:pPr>
              <w:pStyle w:val="Address"/>
              <w:jc w:val="both"/>
            </w:pPr>
            <w:r w:rsidRPr="00007397">
              <w:t>Student ID number:</w:t>
            </w:r>
          </w:p>
        </w:tc>
        <w:tc>
          <w:tcPr>
            <w:tcW w:w="7087" w:type="dxa"/>
          </w:tcPr>
          <w:p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:rsidTr="008A653B">
        <w:tc>
          <w:tcPr>
            <w:tcW w:w="2547" w:type="dxa"/>
          </w:tcPr>
          <w:p w:rsidR="00CB2F3C" w:rsidRPr="00007397" w:rsidRDefault="00CB2F3C" w:rsidP="008A653B">
            <w:pPr>
              <w:pStyle w:val="Address"/>
              <w:jc w:val="both"/>
            </w:pPr>
            <w:r w:rsidRPr="00007397">
              <w:t>Programme name:</w:t>
            </w:r>
          </w:p>
        </w:tc>
        <w:tc>
          <w:tcPr>
            <w:tcW w:w="7087" w:type="dxa"/>
          </w:tcPr>
          <w:p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:rsidTr="008A653B">
        <w:tc>
          <w:tcPr>
            <w:tcW w:w="2547" w:type="dxa"/>
          </w:tcPr>
          <w:p w:rsidR="00CB2F3C" w:rsidRPr="00007397" w:rsidRDefault="00CB2F3C" w:rsidP="008A653B">
            <w:pPr>
              <w:pStyle w:val="Address"/>
              <w:jc w:val="both"/>
            </w:pPr>
            <w:r w:rsidRPr="00007397">
              <w:t>Academic Unit:</w:t>
            </w:r>
          </w:p>
        </w:tc>
        <w:tc>
          <w:tcPr>
            <w:tcW w:w="7087" w:type="dxa"/>
          </w:tcPr>
          <w:p w:rsidR="00CB2F3C" w:rsidRPr="00007397" w:rsidRDefault="00CB2F3C" w:rsidP="008A653B">
            <w:pPr>
              <w:pStyle w:val="Address"/>
              <w:jc w:val="both"/>
            </w:pPr>
          </w:p>
        </w:tc>
      </w:tr>
      <w:tr w:rsidR="00CB2F3C" w:rsidRPr="00007397" w:rsidTr="008A653B">
        <w:tc>
          <w:tcPr>
            <w:tcW w:w="2547" w:type="dxa"/>
          </w:tcPr>
          <w:p w:rsidR="00CB2F3C" w:rsidRPr="00007397" w:rsidRDefault="00CB2F3C" w:rsidP="008A653B">
            <w:pPr>
              <w:pStyle w:val="Address"/>
              <w:jc w:val="both"/>
            </w:pPr>
            <w:r>
              <w:t>Supervisor/s:</w:t>
            </w:r>
          </w:p>
        </w:tc>
        <w:tc>
          <w:tcPr>
            <w:tcW w:w="7087" w:type="dxa"/>
          </w:tcPr>
          <w:p w:rsidR="00CB2F3C" w:rsidRPr="00007397" w:rsidRDefault="00CB2F3C" w:rsidP="008A653B">
            <w:pPr>
              <w:pStyle w:val="Address"/>
              <w:jc w:val="both"/>
            </w:pPr>
          </w:p>
        </w:tc>
      </w:tr>
    </w:tbl>
    <w:p w:rsidR="00CB2F3C" w:rsidRDefault="00CB2F3C" w:rsidP="00B97B22">
      <w:pPr>
        <w:pStyle w:val="Address"/>
        <w:jc w:val="both"/>
        <w:rPr>
          <w:b/>
          <w:color w:val="0070C0"/>
        </w:rPr>
      </w:pPr>
    </w:p>
    <w:p w:rsidR="00730885" w:rsidRPr="001D74A5" w:rsidRDefault="00730885" w:rsidP="00730885">
      <w:pPr>
        <w:pStyle w:val="Address"/>
        <w:jc w:val="both"/>
        <w:rPr>
          <w:i/>
        </w:rPr>
      </w:pPr>
      <w:r w:rsidRPr="001D74A5">
        <w:rPr>
          <w:i/>
        </w:rPr>
        <w:t xml:space="preserve">This form would normally be completed by the main supervisor. However, in the case where there is a co-ordinating supervisor in addition to the main supervisor, it should be completed by the co-ordinating supervisor. </w:t>
      </w:r>
      <w:r w:rsidRPr="001D74A5">
        <w:rPr>
          <w:bCs/>
          <w:i/>
        </w:rPr>
        <w:t>The co-ordinating supervisor must be a University of Southampton staff member.</w:t>
      </w:r>
    </w:p>
    <w:p w:rsidR="00730885" w:rsidRPr="001E2B62" w:rsidRDefault="00730885" w:rsidP="00B97B22">
      <w:pPr>
        <w:pStyle w:val="Address"/>
        <w:jc w:val="both"/>
        <w:rPr>
          <w:b/>
        </w:rPr>
      </w:pPr>
    </w:p>
    <w:p w:rsidR="00A30EBF" w:rsidRPr="001E2B62" w:rsidRDefault="0084091B" w:rsidP="00C809FC">
      <w:pPr>
        <w:pStyle w:val="Address"/>
        <w:jc w:val="both"/>
        <w:rPr>
          <w:b/>
        </w:rPr>
      </w:pPr>
      <w:r w:rsidRPr="001E2B62">
        <w:rPr>
          <w:b/>
        </w:rPr>
        <w:t xml:space="preserve">Instructions </w:t>
      </w:r>
    </w:p>
    <w:p w:rsidR="001137A4" w:rsidRPr="004C2A27" w:rsidRDefault="001F0A4C" w:rsidP="005E5773">
      <w:pPr>
        <w:pStyle w:val="Address"/>
        <w:jc w:val="both"/>
        <w:rPr>
          <w:bCs/>
        </w:rPr>
      </w:pPr>
      <w:r>
        <w:rPr>
          <w:bCs/>
        </w:rPr>
        <w:t>Your student has completed the 1</w:t>
      </w:r>
      <w:r w:rsidRPr="001F0A4C">
        <w:rPr>
          <w:bCs/>
          <w:vertAlign w:val="superscript"/>
        </w:rPr>
        <w:t>st</w:t>
      </w:r>
      <w:r>
        <w:rPr>
          <w:bCs/>
        </w:rPr>
        <w:t xml:space="preserve"> attempt of their </w:t>
      </w:r>
      <w:r w:rsidR="00111F4D">
        <w:rPr>
          <w:bCs/>
        </w:rPr>
        <w:t>Confirmation</w:t>
      </w:r>
      <w:r>
        <w:rPr>
          <w:bCs/>
        </w:rPr>
        <w:t xml:space="preserve">, and the outcome was for the student to be reassessed. If the student was required to submit a revised </w:t>
      </w:r>
      <w:r w:rsidR="00111F4D">
        <w:rPr>
          <w:bCs/>
        </w:rPr>
        <w:t>Interim Thesis</w:t>
      </w:r>
      <w:r>
        <w:rPr>
          <w:bCs/>
        </w:rPr>
        <w:t xml:space="preserve">, this </w:t>
      </w:r>
      <w:r w:rsidR="00B9284D">
        <w:rPr>
          <w:bCs/>
        </w:rPr>
        <w:t>will</w:t>
      </w:r>
      <w:r>
        <w:rPr>
          <w:bCs/>
        </w:rPr>
        <w:t xml:space="preserve"> be forwarded to </w:t>
      </w:r>
      <w:r w:rsidR="0098198B">
        <w:rPr>
          <w:bCs/>
        </w:rPr>
        <w:t xml:space="preserve">the </w:t>
      </w:r>
      <w:r w:rsidR="00111F4D">
        <w:rPr>
          <w:bCs/>
        </w:rPr>
        <w:t>independent assessors</w:t>
      </w:r>
      <w:r>
        <w:rPr>
          <w:bCs/>
        </w:rPr>
        <w:t xml:space="preserve"> in due course.</w:t>
      </w:r>
      <w:r w:rsidR="003672D1">
        <w:rPr>
          <w:bCs/>
        </w:rPr>
        <w:t xml:space="preserve"> </w:t>
      </w:r>
    </w:p>
    <w:p w:rsidR="00F22963" w:rsidRDefault="00F22963" w:rsidP="00730885">
      <w:pPr>
        <w:pStyle w:val="Address"/>
        <w:jc w:val="both"/>
        <w:rPr>
          <w:b/>
        </w:rPr>
      </w:pPr>
    </w:p>
    <w:p w:rsidR="003672D1" w:rsidRDefault="003672D1" w:rsidP="003672D1">
      <w:pPr>
        <w:pStyle w:val="Address"/>
        <w:jc w:val="both"/>
        <w:rPr>
          <w:bCs/>
        </w:rPr>
      </w:pPr>
      <w:r>
        <w:rPr>
          <w:bCs/>
        </w:rPr>
        <w:t>You should now</w:t>
      </w:r>
      <w:r w:rsidRPr="001E2B62">
        <w:rPr>
          <w:bCs/>
        </w:rPr>
        <w:t xml:space="preserve"> arrange the </w:t>
      </w:r>
      <w:r>
        <w:rPr>
          <w:bCs/>
        </w:rPr>
        <w:t>re-viva</w:t>
      </w:r>
      <w:r w:rsidRPr="001E2B62">
        <w:rPr>
          <w:bCs/>
        </w:rPr>
        <w:t xml:space="preserve"> and </w:t>
      </w:r>
      <w:r w:rsidR="00111F4D" w:rsidRPr="002E656A">
        <w:rPr>
          <w:b/>
          <w:bCs/>
        </w:rPr>
        <w:t>nominate an</w:t>
      </w:r>
      <w:r w:rsidRPr="002E656A">
        <w:rPr>
          <w:b/>
          <w:bCs/>
        </w:rPr>
        <w:t xml:space="preserve"> independent chair</w:t>
      </w:r>
      <w:r w:rsidRPr="001E2B62">
        <w:rPr>
          <w:bCs/>
        </w:rPr>
        <w:t xml:space="preserve">. Please complete the form below with the details and </w:t>
      </w:r>
      <w:r>
        <w:rPr>
          <w:bCs/>
        </w:rPr>
        <w:t>forward it to the Graduate School Office.</w:t>
      </w:r>
      <w:r w:rsidR="0043291C">
        <w:rPr>
          <w:bCs/>
        </w:rPr>
        <w:t xml:space="preserve"> </w:t>
      </w:r>
      <w:r w:rsidR="0043291C" w:rsidRPr="00B26FDA">
        <w:rPr>
          <w:b/>
          <w:bCs/>
          <w:szCs w:val="18"/>
        </w:rPr>
        <w:t>Questions marked with an asterisk are mandatory.</w:t>
      </w:r>
    </w:p>
    <w:p w:rsidR="003672D1" w:rsidRDefault="003672D1" w:rsidP="003672D1">
      <w:pPr>
        <w:pStyle w:val="Address"/>
        <w:jc w:val="both"/>
        <w:rPr>
          <w:bCs/>
        </w:rPr>
      </w:pPr>
    </w:p>
    <w:p w:rsidR="003672D1" w:rsidRPr="003672D1" w:rsidRDefault="003672D1" w:rsidP="003672D1">
      <w:pPr>
        <w:pStyle w:val="Address"/>
        <w:jc w:val="both"/>
        <w:rPr>
          <w:b/>
          <w:bCs/>
        </w:rPr>
      </w:pPr>
      <w:r w:rsidRPr="003672D1">
        <w:rPr>
          <w:b/>
          <w:bCs/>
        </w:rPr>
        <w:t xml:space="preserve">Please inform your student of the date, time and location of the re-viva. </w:t>
      </w:r>
    </w:p>
    <w:p w:rsidR="003672D1" w:rsidRDefault="00AE57B5" w:rsidP="00730885">
      <w:pPr>
        <w:pStyle w:val="Address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</w:t>
      </w:r>
    </w:p>
    <w:p w:rsidR="00AE57B5" w:rsidRDefault="00AE57B5" w:rsidP="00730885">
      <w:pPr>
        <w:pStyle w:val="Address"/>
        <w:jc w:val="both"/>
        <w:rPr>
          <w:b/>
        </w:rPr>
      </w:pPr>
    </w:p>
    <w:p w:rsidR="001137A4" w:rsidRDefault="006803D4" w:rsidP="005D5CE2">
      <w:pPr>
        <w:pStyle w:val="Address"/>
        <w:jc w:val="both"/>
        <w:rPr>
          <w:b/>
        </w:rPr>
      </w:pPr>
      <w:r>
        <w:rPr>
          <w:b/>
        </w:rPr>
        <w:t>Confirmation</w:t>
      </w:r>
      <w:r w:rsidR="00A11949">
        <w:rPr>
          <w:b/>
        </w:rPr>
        <w:t xml:space="preserve"> </w:t>
      </w:r>
      <w:r>
        <w:rPr>
          <w:b/>
        </w:rPr>
        <w:t xml:space="preserve">Reassessment Panel </w:t>
      </w:r>
      <w:r w:rsidR="00A11949">
        <w:rPr>
          <w:b/>
        </w:rPr>
        <w:t>(re-viva)</w:t>
      </w:r>
      <w:r w:rsidR="00A106AA">
        <w:rPr>
          <w:b/>
        </w:rPr>
        <w:t xml:space="preserve"> </w:t>
      </w:r>
    </w:p>
    <w:p w:rsidR="00FD754A" w:rsidRDefault="00FD754A" w:rsidP="005D5CE2">
      <w:pPr>
        <w:pStyle w:val="Address"/>
        <w:jc w:val="both"/>
        <w:rPr>
          <w:b/>
        </w:rPr>
      </w:pPr>
    </w:p>
    <w:p w:rsidR="002E656A" w:rsidRDefault="004A1206" w:rsidP="00703888">
      <w:pPr>
        <w:pStyle w:val="Address"/>
        <w:jc w:val="both"/>
        <w:rPr>
          <w:bCs/>
        </w:rPr>
      </w:pPr>
      <w:r w:rsidRPr="00420803">
        <w:rPr>
          <w:bCs/>
        </w:rPr>
        <w:t xml:space="preserve">In accordance with the University’s Code of Practice </w:t>
      </w:r>
      <w:r w:rsidRPr="00544022">
        <w:rPr>
          <w:bCs/>
          <w:i/>
          <w:iCs/>
          <w:szCs w:val="18"/>
        </w:rPr>
        <w:t>(</w:t>
      </w:r>
      <w:hyperlink r:id="rId7" w:history="1">
        <w:r w:rsidRPr="00544022">
          <w:rPr>
            <w:rStyle w:val="Hyperlink"/>
            <w:bCs/>
            <w:i/>
            <w:iCs/>
            <w:szCs w:val="18"/>
          </w:rPr>
          <w:t>http://www.calendar.soton.ac.uk/sectionV/code-practice.html</w:t>
        </w:r>
      </w:hyperlink>
      <w:r w:rsidRPr="00544022">
        <w:rPr>
          <w:bCs/>
          <w:i/>
          <w:iCs/>
          <w:szCs w:val="18"/>
        </w:rPr>
        <w:t>),</w:t>
      </w:r>
      <w:r>
        <w:rPr>
          <w:bCs/>
          <w:i/>
          <w:iCs/>
          <w:sz w:val="16"/>
          <w:szCs w:val="16"/>
        </w:rPr>
        <w:t xml:space="preserve"> </w:t>
      </w:r>
      <w:r w:rsidRPr="00703888">
        <w:rPr>
          <w:b/>
        </w:rPr>
        <w:t>the</w:t>
      </w:r>
      <w:r w:rsidR="00C30E62" w:rsidRPr="00703888">
        <w:rPr>
          <w:b/>
        </w:rPr>
        <w:t xml:space="preserve"> </w:t>
      </w:r>
      <w:r w:rsidR="00703888" w:rsidRPr="00703888">
        <w:rPr>
          <w:b/>
        </w:rPr>
        <w:t>re-viva</w:t>
      </w:r>
      <w:r w:rsidR="002D7402" w:rsidRPr="00703888">
        <w:rPr>
          <w:b/>
        </w:rPr>
        <w:t xml:space="preserve"> </w:t>
      </w:r>
      <w:r w:rsidR="00845052" w:rsidRPr="00703888">
        <w:rPr>
          <w:b/>
        </w:rPr>
        <w:t xml:space="preserve">will usually </w:t>
      </w:r>
      <w:r w:rsidRPr="00703888">
        <w:rPr>
          <w:b/>
        </w:rPr>
        <w:t xml:space="preserve">be conducted by </w:t>
      </w:r>
      <w:r w:rsidR="00845052" w:rsidRPr="00703888">
        <w:rPr>
          <w:b/>
        </w:rPr>
        <w:t>the same panel as at the first attempt</w:t>
      </w:r>
      <w:r w:rsidRPr="00141C08">
        <w:rPr>
          <w:bCs/>
        </w:rPr>
        <w:t>.</w:t>
      </w:r>
      <w:r>
        <w:rPr>
          <w:bCs/>
        </w:rPr>
        <w:t xml:space="preserve"> </w:t>
      </w:r>
    </w:p>
    <w:p w:rsidR="002E656A" w:rsidRDefault="002E656A" w:rsidP="00703888">
      <w:pPr>
        <w:pStyle w:val="Address"/>
        <w:jc w:val="both"/>
        <w:rPr>
          <w:bCs/>
        </w:rPr>
      </w:pPr>
    </w:p>
    <w:p w:rsidR="004A1206" w:rsidRPr="002E656A" w:rsidRDefault="00F8296A" w:rsidP="00703888">
      <w:pPr>
        <w:pStyle w:val="Address"/>
        <w:jc w:val="both"/>
        <w:rPr>
          <w:bCs/>
          <w:color w:val="FF0000"/>
        </w:rPr>
      </w:pPr>
      <w:r w:rsidRPr="002E656A">
        <w:rPr>
          <w:b/>
          <w:color w:val="FF0000"/>
        </w:rPr>
        <w:t>An independent chair must also be appointed.</w:t>
      </w:r>
      <w:r w:rsidRPr="002E656A">
        <w:rPr>
          <w:bCs/>
          <w:color w:val="FF0000"/>
        </w:rPr>
        <w:t xml:space="preserve"> </w:t>
      </w:r>
    </w:p>
    <w:p w:rsidR="0030001A" w:rsidRDefault="0030001A" w:rsidP="00703888">
      <w:pPr>
        <w:pStyle w:val="Address"/>
        <w:jc w:val="both"/>
        <w:rPr>
          <w:bCs/>
        </w:rPr>
      </w:pPr>
    </w:p>
    <w:p w:rsidR="0030001A" w:rsidRPr="009936F2" w:rsidRDefault="002E656A" w:rsidP="0030001A">
      <w:pPr>
        <w:pStyle w:val="Address"/>
        <w:jc w:val="both"/>
        <w:rPr>
          <w:bCs/>
        </w:rPr>
      </w:pPr>
      <w:r>
        <w:rPr>
          <w:b/>
        </w:rPr>
        <w:t>One of the assessors will</w:t>
      </w:r>
      <w:r w:rsidR="0030001A" w:rsidRPr="00482CC4">
        <w:rPr>
          <w:b/>
        </w:rPr>
        <w:t xml:space="preserve"> take the role of lead assessor and will lead the questioning and write the assessors’ report. </w:t>
      </w:r>
      <w:r w:rsidR="006803D4">
        <w:rPr>
          <w:bCs/>
        </w:rPr>
        <w:t>When</w:t>
      </w:r>
      <w:r w:rsidR="0030001A" w:rsidRPr="006237E9">
        <w:rPr>
          <w:bCs/>
        </w:rPr>
        <w:t xml:space="preserve"> re-nominating the assessors, you will be asked to indicate who w</w:t>
      </w:r>
      <w:r>
        <w:rPr>
          <w:bCs/>
        </w:rPr>
        <w:t>ill</w:t>
      </w:r>
      <w:r w:rsidR="0030001A" w:rsidRPr="006237E9">
        <w:rPr>
          <w:bCs/>
        </w:rPr>
        <w:t xml:space="preserve"> take the role of lead assessor.</w:t>
      </w:r>
    </w:p>
    <w:p w:rsidR="00FD754A" w:rsidRDefault="00FD754A" w:rsidP="00703888">
      <w:pPr>
        <w:pStyle w:val="Address"/>
        <w:jc w:val="both"/>
        <w:rPr>
          <w:bCs/>
        </w:rPr>
      </w:pPr>
    </w:p>
    <w:p w:rsidR="000025F0" w:rsidRDefault="000025F0" w:rsidP="00AF6447">
      <w:pPr>
        <w:pStyle w:val="Address"/>
        <w:jc w:val="both"/>
        <w:rPr>
          <w:bCs/>
        </w:rPr>
      </w:pPr>
      <w:r w:rsidRPr="00E92714">
        <w:rPr>
          <w:bCs/>
        </w:rPr>
        <w:t xml:space="preserve">If, after reading the resubmitted </w:t>
      </w:r>
      <w:r w:rsidR="006803D4">
        <w:rPr>
          <w:bCs/>
        </w:rPr>
        <w:t>Interim Thesis</w:t>
      </w:r>
      <w:r w:rsidRPr="00E92714">
        <w:rPr>
          <w:bCs/>
        </w:rPr>
        <w:t>, the assessor</w:t>
      </w:r>
      <w:r w:rsidR="006803D4">
        <w:rPr>
          <w:bCs/>
        </w:rPr>
        <w:t>s</w:t>
      </w:r>
      <w:r>
        <w:rPr>
          <w:bCs/>
        </w:rPr>
        <w:t xml:space="preserve"> </w:t>
      </w:r>
      <w:r w:rsidR="006803D4">
        <w:rPr>
          <w:bCs/>
        </w:rPr>
        <w:t>are</w:t>
      </w:r>
      <w:r w:rsidRPr="00E92714">
        <w:rPr>
          <w:bCs/>
        </w:rPr>
        <w:t xml:space="preserve"> satisfied that this is enough </w:t>
      </w:r>
      <w:r w:rsidR="006803D4">
        <w:rPr>
          <w:bCs/>
        </w:rPr>
        <w:t>to “confirm”</w:t>
      </w:r>
      <w:r>
        <w:rPr>
          <w:bCs/>
        </w:rPr>
        <w:t xml:space="preserve"> the student</w:t>
      </w:r>
      <w:r w:rsidR="00A30A3E">
        <w:rPr>
          <w:bCs/>
        </w:rPr>
        <w:t>’s Doctoral status</w:t>
      </w:r>
      <w:r w:rsidRPr="00E92714">
        <w:rPr>
          <w:bCs/>
        </w:rPr>
        <w:t>, there w</w:t>
      </w:r>
      <w:r>
        <w:rPr>
          <w:bCs/>
        </w:rPr>
        <w:t xml:space="preserve">ill be no need to hold </w:t>
      </w:r>
      <w:r w:rsidR="004A1EF3">
        <w:rPr>
          <w:bCs/>
        </w:rPr>
        <w:t>a re-viva</w:t>
      </w:r>
      <w:r w:rsidRPr="00E92714">
        <w:rPr>
          <w:bCs/>
        </w:rPr>
        <w:t xml:space="preserve">. However, </w:t>
      </w:r>
      <w:r w:rsidR="0015161F">
        <w:rPr>
          <w:b/>
        </w:rPr>
        <w:t>confirmation</w:t>
      </w:r>
      <w:r w:rsidRPr="00EC2A14">
        <w:rPr>
          <w:b/>
        </w:rPr>
        <w:t xml:space="preserve"> cannot be declined without a </w:t>
      </w:r>
      <w:r w:rsidR="00B42975">
        <w:rPr>
          <w:b/>
        </w:rPr>
        <w:t>re-viva</w:t>
      </w:r>
      <w:r w:rsidRPr="00EC2A14">
        <w:rPr>
          <w:b/>
        </w:rPr>
        <w:t xml:space="preserve"> with an </w:t>
      </w:r>
      <w:r>
        <w:rPr>
          <w:b/>
        </w:rPr>
        <w:t>i</w:t>
      </w:r>
      <w:r w:rsidRPr="00EC2A14">
        <w:rPr>
          <w:b/>
        </w:rPr>
        <w:t xml:space="preserve">ndependent </w:t>
      </w:r>
      <w:r>
        <w:rPr>
          <w:b/>
        </w:rPr>
        <w:t>c</w:t>
      </w:r>
      <w:r w:rsidRPr="00EC2A14">
        <w:rPr>
          <w:b/>
        </w:rPr>
        <w:t>hair</w:t>
      </w:r>
      <w:r w:rsidRPr="00E92714">
        <w:rPr>
          <w:bCs/>
        </w:rPr>
        <w:t xml:space="preserve">. Therefore if the amended </w:t>
      </w:r>
      <w:r w:rsidR="00AB42F6">
        <w:rPr>
          <w:bCs/>
        </w:rPr>
        <w:t>Interim Thesis</w:t>
      </w:r>
      <w:r w:rsidRPr="00E92714">
        <w:rPr>
          <w:bCs/>
        </w:rPr>
        <w:t xml:space="preserve"> is not sufficient for </w:t>
      </w:r>
      <w:r w:rsidR="00274443">
        <w:rPr>
          <w:bCs/>
        </w:rPr>
        <w:t>confirmation</w:t>
      </w:r>
      <w:r w:rsidRPr="00E92714">
        <w:rPr>
          <w:bCs/>
        </w:rPr>
        <w:t xml:space="preserve">, a </w:t>
      </w:r>
      <w:r w:rsidR="00AF6447">
        <w:rPr>
          <w:bCs/>
        </w:rPr>
        <w:t>re-viva</w:t>
      </w:r>
      <w:r w:rsidRPr="00E92714">
        <w:rPr>
          <w:bCs/>
        </w:rPr>
        <w:t xml:space="preserve"> </w:t>
      </w:r>
      <w:r w:rsidRPr="00EC2A14">
        <w:rPr>
          <w:b/>
        </w:rPr>
        <w:t>must</w:t>
      </w:r>
      <w:r w:rsidRPr="00E92714">
        <w:rPr>
          <w:bCs/>
        </w:rPr>
        <w:t xml:space="preserve"> take place.</w:t>
      </w:r>
    </w:p>
    <w:p w:rsidR="000025F0" w:rsidRDefault="000025F0" w:rsidP="00F8296A">
      <w:pPr>
        <w:pStyle w:val="Address"/>
        <w:jc w:val="both"/>
        <w:rPr>
          <w:bCs/>
        </w:rPr>
      </w:pPr>
    </w:p>
    <w:p w:rsidR="004138BB" w:rsidRPr="00141C08" w:rsidRDefault="00F8296A" w:rsidP="004970E6">
      <w:pPr>
        <w:pStyle w:val="Address"/>
        <w:jc w:val="both"/>
        <w:rPr>
          <w:bCs/>
        </w:rPr>
      </w:pPr>
      <w:r>
        <w:rPr>
          <w:b/>
        </w:rPr>
        <w:t xml:space="preserve">If, due to exceptional circumstances, </w:t>
      </w:r>
      <w:r w:rsidR="006D5B41">
        <w:rPr>
          <w:b/>
        </w:rPr>
        <w:t>an</w:t>
      </w:r>
      <w:r>
        <w:rPr>
          <w:b/>
        </w:rPr>
        <w:t xml:space="preserve"> independent assessor </w:t>
      </w:r>
      <w:r w:rsidR="000B4BA5">
        <w:rPr>
          <w:b/>
        </w:rPr>
        <w:t>from</w:t>
      </w:r>
      <w:r>
        <w:rPr>
          <w:b/>
        </w:rPr>
        <w:t xml:space="preserve"> the </w:t>
      </w:r>
      <w:r w:rsidRPr="00141C08">
        <w:rPr>
          <w:b/>
        </w:rPr>
        <w:t>first attempt</w:t>
      </w:r>
      <w:r>
        <w:rPr>
          <w:b/>
        </w:rPr>
        <w:t xml:space="preserve"> cannot attend</w:t>
      </w:r>
      <w:r w:rsidR="000025F0">
        <w:rPr>
          <w:b/>
        </w:rPr>
        <w:t xml:space="preserve"> the </w:t>
      </w:r>
      <w:r w:rsidR="004970E6">
        <w:rPr>
          <w:b/>
        </w:rPr>
        <w:t>re-viva</w:t>
      </w:r>
      <w:r>
        <w:rPr>
          <w:b/>
        </w:rPr>
        <w:t xml:space="preserve">, you must nominate another independent assessor to take their place. </w:t>
      </w:r>
      <w:r w:rsidRPr="00141C08">
        <w:rPr>
          <w:bCs/>
        </w:rPr>
        <w:t xml:space="preserve">The independent assessor must have relevant expertise and experience and have been independent of the supervisory relationship. </w:t>
      </w:r>
    </w:p>
    <w:p w:rsidR="004138BB" w:rsidRDefault="004138BB" w:rsidP="00F8296A">
      <w:pPr>
        <w:pStyle w:val="Address"/>
        <w:jc w:val="both"/>
        <w:rPr>
          <w:b/>
        </w:rPr>
      </w:pPr>
    </w:p>
    <w:p w:rsidR="006D5B41" w:rsidRDefault="006D5B41" w:rsidP="006D5B41">
      <w:pPr>
        <w:pStyle w:val="Address"/>
        <w:jc w:val="both"/>
        <w:rPr>
          <w:b/>
          <w:bCs/>
        </w:rPr>
      </w:pPr>
      <w:r>
        <w:rPr>
          <w:b/>
          <w:bCs/>
          <w:color w:val="FF0000"/>
          <w:szCs w:val="18"/>
        </w:rPr>
        <w:t xml:space="preserve">* </w:t>
      </w:r>
      <w:r w:rsidRPr="00420803">
        <w:t xml:space="preserve">Please </w:t>
      </w:r>
      <w:r>
        <w:t>enter the names of</w:t>
      </w:r>
      <w:r w:rsidRPr="0026401A">
        <w:t xml:space="preserve"> </w:t>
      </w:r>
      <w:r>
        <w:t>the two independent assessors</w:t>
      </w:r>
      <w:r w:rsidRPr="0026401A">
        <w:t xml:space="preserve"> </w:t>
      </w:r>
      <w:r>
        <w:t>in the table below, indi</w:t>
      </w:r>
      <w:r w:rsidR="002E656A">
        <w:t>cating who would act as the lead</w:t>
      </w:r>
      <w:r>
        <w:t xml:space="preserve"> assessor</w:t>
      </w:r>
      <w:r w:rsidRPr="00420803">
        <w:t xml:space="preserve">. </w:t>
      </w:r>
    </w:p>
    <w:p w:rsidR="006D5B41" w:rsidRDefault="006D5B41" w:rsidP="006D5B41">
      <w:pPr>
        <w:pStyle w:val="Address"/>
        <w:jc w:val="both"/>
        <w:rPr>
          <w:b/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D5B41" w:rsidTr="00434DFC"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6D5B41" w:rsidTr="00434DFC">
        <w:tc>
          <w:tcPr>
            <w:tcW w:w="3209" w:type="dxa"/>
          </w:tcPr>
          <w:p w:rsidR="006D5B41" w:rsidRPr="009C3A71" w:rsidRDefault="006D5B41" w:rsidP="00434DFC">
            <w:pPr>
              <w:pStyle w:val="Address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Lead Independent Assessor</w:t>
            </w:r>
            <w:r>
              <w:rPr>
                <w:bCs/>
                <w:vertAlign w:val="superscript"/>
              </w:rPr>
              <w:t>+</w:t>
            </w: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</w:p>
        </w:tc>
      </w:tr>
      <w:tr w:rsidR="006D5B41" w:rsidTr="00434DFC">
        <w:tc>
          <w:tcPr>
            <w:tcW w:w="3209" w:type="dxa"/>
          </w:tcPr>
          <w:p w:rsidR="006D5B41" w:rsidRPr="000903B3" w:rsidRDefault="006D5B41" w:rsidP="00434DFC">
            <w:pPr>
              <w:pStyle w:val="Address"/>
              <w:jc w:val="both"/>
              <w:rPr>
                <w:bCs/>
              </w:rPr>
            </w:pPr>
            <w:r>
              <w:rPr>
                <w:bCs/>
              </w:rPr>
              <w:t>Second Independent Assessor</w:t>
            </w:r>
            <w:r>
              <w:rPr>
                <w:bCs/>
                <w:vertAlign w:val="superscript"/>
              </w:rPr>
              <w:t>+</w:t>
            </w: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:rsidR="006D5B41" w:rsidRDefault="006D5B41" w:rsidP="00434DFC">
            <w:pPr>
              <w:pStyle w:val="Address"/>
              <w:jc w:val="both"/>
              <w:rPr>
                <w:b/>
                <w:bCs/>
              </w:rPr>
            </w:pPr>
          </w:p>
        </w:tc>
      </w:tr>
    </w:tbl>
    <w:p w:rsidR="006D5B41" w:rsidRDefault="006D5B41" w:rsidP="00F8296A">
      <w:pPr>
        <w:pStyle w:val="Address"/>
        <w:jc w:val="both"/>
        <w:rPr>
          <w:b/>
        </w:rPr>
      </w:pPr>
    </w:p>
    <w:p w:rsidR="00E92714" w:rsidRDefault="004138BB" w:rsidP="004138BB">
      <w:pPr>
        <w:pStyle w:val="Address"/>
        <w:jc w:val="both"/>
        <w:rPr>
          <w:b/>
        </w:rPr>
      </w:pPr>
      <w:r>
        <w:rPr>
          <w:b/>
        </w:rPr>
        <w:t xml:space="preserve">If you are nominating a new independent assessor, please give </w:t>
      </w:r>
      <w:r w:rsidR="000025F0">
        <w:rPr>
          <w:b/>
        </w:rPr>
        <w:t xml:space="preserve">your </w:t>
      </w:r>
      <w:r>
        <w:rPr>
          <w:b/>
        </w:rPr>
        <w:t>reasons below. Please note: t</w:t>
      </w:r>
      <w:r w:rsidR="00F8296A" w:rsidRPr="00141C08">
        <w:rPr>
          <w:b/>
        </w:rPr>
        <w:t>he independent assessor must be internal to the University.</w:t>
      </w:r>
      <w:r w:rsidR="00F8296A" w:rsidRPr="00F8296A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4022" w:rsidTr="00544022">
        <w:tc>
          <w:tcPr>
            <w:tcW w:w="9627" w:type="dxa"/>
          </w:tcPr>
          <w:p w:rsidR="00544022" w:rsidRDefault="00544022" w:rsidP="008C6392">
            <w:pPr>
              <w:pStyle w:val="Address"/>
              <w:jc w:val="both"/>
              <w:rPr>
                <w:b/>
              </w:rPr>
            </w:pPr>
          </w:p>
          <w:p w:rsidR="00544022" w:rsidRDefault="00544022" w:rsidP="008C6392">
            <w:pPr>
              <w:pStyle w:val="Address"/>
              <w:jc w:val="both"/>
              <w:rPr>
                <w:b/>
              </w:rPr>
            </w:pPr>
          </w:p>
          <w:p w:rsidR="00544022" w:rsidRDefault="00544022" w:rsidP="008C6392">
            <w:pPr>
              <w:pStyle w:val="Address"/>
              <w:jc w:val="both"/>
              <w:rPr>
                <w:b/>
              </w:rPr>
            </w:pPr>
          </w:p>
          <w:p w:rsidR="00544022" w:rsidRDefault="00544022" w:rsidP="008C6392">
            <w:pPr>
              <w:pStyle w:val="Address"/>
              <w:jc w:val="both"/>
              <w:rPr>
                <w:b/>
              </w:rPr>
            </w:pPr>
          </w:p>
        </w:tc>
      </w:tr>
    </w:tbl>
    <w:p w:rsidR="00141C08" w:rsidRDefault="00141C08" w:rsidP="008C6392">
      <w:pPr>
        <w:pStyle w:val="Address"/>
        <w:jc w:val="both"/>
        <w:rPr>
          <w:b/>
        </w:rPr>
      </w:pPr>
    </w:p>
    <w:p w:rsidR="00500512" w:rsidRDefault="00500512" w:rsidP="008C6392">
      <w:pPr>
        <w:pStyle w:val="Address"/>
        <w:jc w:val="both"/>
        <w:rPr>
          <w:b/>
        </w:rPr>
      </w:pPr>
    </w:p>
    <w:p w:rsidR="005014EC" w:rsidRDefault="00A30EBF" w:rsidP="00CC5BBD">
      <w:pPr>
        <w:pStyle w:val="Address"/>
        <w:jc w:val="both"/>
        <w:rPr>
          <w:b/>
        </w:rPr>
      </w:pPr>
      <w:r w:rsidRPr="00357119">
        <w:rPr>
          <w:b/>
        </w:rPr>
        <w:t>Date and Time</w:t>
      </w:r>
      <w:r w:rsidR="00C23A04">
        <w:rPr>
          <w:b/>
        </w:rPr>
        <w:t xml:space="preserve"> </w:t>
      </w:r>
      <w:r w:rsidR="00D25679">
        <w:rPr>
          <w:b/>
        </w:rPr>
        <w:t xml:space="preserve">of </w:t>
      </w:r>
      <w:r w:rsidR="00CC5BBD">
        <w:rPr>
          <w:b/>
        </w:rPr>
        <w:t>re-viva</w:t>
      </w:r>
      <w:r w:rsidR="00C30E62">
        <w:rPr>
          <w:b/>
        </w:rPr>
        <w:t xml:space="preserve"> </w:t>
      </w:r>
      <w:r w:rsidR="00085E8D">
        <w:rPr>
          <w:b/>
        </w:rPr>
        <w:t>(if known)</w:t>
      </w:r>
      <w:r w:rsidR="00C23A04">
        <w:rPr>
          <w:b/>
        </w:rPr>
        <w:t xml:space="preserve"> </w:t>
      </w:r>
    </w:p>
    <w:p w:rsidR="00531E31" w:rsidRDefault="004970E6" w:rsidP="004970E6">
      <w:pPr>
        <w:pStyle w:val="Address"/>
        <w:jc w:val="both"/>
        <w:rPr>
          <w:sz w:val="16"/>
          <w:szCs w:val="16"/>
        </w:rPr>
      </w:pPr>
      <w:r>
        <w:rPr>
          <w:sz w:val="16"/>
          <w:szCs w:val="16"/>
        </w:rPr>
        <w:t>The</w:t>
      </w:r>
      <w:r w:rsidR="00A512F8" w:rsidRPr="00A512F8">
        <w:rPr>
          <w:sz w:val="16"/>
          <w:szCs w:val="16"/>
        </w:rPr>
        <w:t xml:space="preserve"> decision from the </w:t>
      </w:r>
      <w:r>
        <w:rPr>
          <w:sz w:val="16"/>
          <w:szCs w:val="16"/>
        </w:rPr>
        <w:t>re-viva</w:t>
      </w:r>
      <w:r w:rsidR="00C30E62">
        <w:rPr>
          <w:sz w:val="16"/>
          <w:szCs w:val="16"/>
        </w:rPr>
        <w:t xml:space="preserve"> </w:t>
      </w:r>
      <w:r w:rsidR="00A512F8" w:rsidRPr="00A512F8">
        <w:rPr>
          <w:sz w:val="16"/>
          <w:szCs w:val="16"/>
        </w:rPr>
        <w:t xml:space="preserve">must be made by the </w:t>
      </w:r>
      <w:r>
        <w:rPr>
          <w:bCs/>
          <w:sz w:val="16"/>
          <w:szCs w:val="16"/>
        </w:rPr>
        <w:t xml:space="preserve">final </w:t>
      </w:r>
      <w:r w:rsidR="006D5B41">
        <w:rPr>
          <w:bCs/>
          <w:sz w:val="16"/>
          <w:szCs w:val="16"/>
        </w:rPr>
        <w:t>Confirmation</w:t>
      </w:r>
      <w:r w:rsidRPr="00EE675F">
        <w:rPr>
          <w:bCs/>
          <w:sz w:val="16"/>
          <w:szCs w:val="16"/>
        </w:rPr>
        <w:t xml:space="preserve"> </w:t>
      </w:r>
      <w:r w:rsidR="00D23718">
        <w:rPr>
          <w:sz w:val="16"/>
          <w:szCs w:val="16"/>
        </w:rPr>
        <w:t>deadline which is noted in the email that was sent to you with this form.</w:t>
      </w:r>
    </w:p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44022" w:rsidTr="00544022">
        <w:tc>
          <w:tcPr>
            <w:tcW w:w="8498" w:type="dxa"/>
          </w:tcPr>
          <w:p w:rsidR="00544022" w:rsidRDefault="00544022" w:rsidP="00544022">
            <w:pPr>
              <w:pStyle w:val="Address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9573B9" w:rsidRDefault="009573B9" w:rsidP="009573B9">
      <w:pPr>
        <w:pStyle w:val="Address"/>
        <w:jc w:val="both"/>
        <w:rPr>
          <w:bCs/>
          <w:sz w:val="16"/>
          <w:szCs w:val="16"/>
        </w:rPr>
      </w:pPr>
    </w:p>
    <w:p w:rsidR="009573B9" w:rsidRPr="00544022" w:rsidRDefault="00544022" w:rsidP="009573B9">
      <w:pPr>
        <w:pStyle w:val="Address"/>
        <w:jc w:val="both"/>
        <w:rPr>
          <w:bCs/>
          <w:i/>
          <w:iCs/>
          <w:color w:val="00B050"/>
          <w:szCs w:val="18"/>
        </w:rPr>
      </w:pPr>
      <w:r w:rsidRPr="00544022">
        <w:rPr>
          <w:bCs/>
          <w:szCs w:val="18"/>
        </w:rPr>
        <w:t>Date</w:t>
      </w:r>
    </w:p>
    <w:tbl>
      <w:tblPr>
        <w:tblStyle w:val="TableGrid"/>
        <w:tblpPr w:leftFromText="180" w:rightFromText="180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8498"/>
      </w:tblGrid>
      <w:tr w:rsidR="00544022" w:rsidTr="00544022">
        <w:tc>
          <w:tcPr>
            <w:tcW w:w="8498" w:type="dxa"/>
          </w:tcPr>
          <w:p w:rsidR="00544022" w:rsidRDefault="00544022" w:rsidP="00544022">
            <w:pPr>
              <w:pStyle w:val="Address"/>
              <w:jc w:val="both"/>
            </w:pPr>
          </w:p>
        </w:tc>
      </w:tr>
    </w:tbl>
    <w:p w:rsidR="009573B9" w:rsidRDefault="009573B9" w:rsidP="009573B9">
      <w:pPr>
        <w:pStyle w:val="Address"/>
        <w:jc w:val="both"/>
        <w:rPr>
          <w:bCs/>
          <w:sz w:val="16"/>
          <w:szCs w:val="16"/>
        </w:rPr>
      </w:pPr>
    </w:p>
    <w:p w:rsidR="009573B9" w:rsidRPr="00544022" w:rsidRDefault="00544022" w:rsidP="009573B9">
      <w:pPr>
        <w:pStyle w:val="Address"/>
        <w:jc w:val="both"/>
        <w:rPr>
          <w:bCs/>
          <w:i/>
          <w:iCs/>
          <w:color w:val="00B050"/>
          <w:szCs w:val="18"/>
        </w:rPr>
      </w:pPr>
      <w:r w:rsidRPr="00544022">
        <w:rPr>
          <w:bCs/>
          <w:szCs w:val="18"/>
        </w:rPr>
        <w:t>Time</w:t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6797"/>
      </w:tblGrid>
      <w:tr w:rsidR="00544022" w:rsidTr="00544022">
        <w:tc>
          <w:tcPr>
            <w:tcW w:w="6797" w:type="dxa"/>
          </w:tcPr>
          <w:p w:rsidR="00544022" w:rsidRDefault="00544022" w:rsidP="00544022">
            <w:pPr>
              <w:pStyle w:val="Address"/>
              <w:jc w:val="both"/>
              <w:rPr>
                <w:b/>
                <w:bCs/>
              </w:rPr>
            </w:pPr>
          </w:p>
        </w:tc>
      </w:tr>
    </w:tbl>
    <w:p w:rsidR="009573B9" w:rsidRDefault="009573B9" w:rsidP="009573B9">
      <w:pPr>
        <w:pStyle w:val="Address"/>
        <w:jc w:val="both"/>
        <w:rPr>
          <w:bCs/>
        </w:rPr>
      </w:pPr>
    </w:p>
    <w:p w:rsidR="009573B9" w:rsidRDefault="009573B9" w:rsidP="009573B9">
      <w:pPr>
        <w:pStyle w:val="Address"/>
        <w:jc w:val="both"/>
        <w:rPr>
          <w:iCs/>
          <w:color w:val="00B050"/>
          <w:sz w:val="16"/>
          <w:szCs w:val="16"/>
        </w:rPr>
      </w:pPr>
      <w:r w:rsidRPr="00240D6E">
        <w:rPr>
          <w:bCs/>
        </w:rPr>
        <w:t>Location of viva (if known)</w:t>
      </w:r>
      <w:r w:rsidR="00544022">
        <w:rPr>
          <w:b/>
        </w:rPr>
        <w:t xml:space="preserve"> </w:t>
      </w:r>
      <w:r>
        <w:rPr>
          <w:iCs/>
          <w:color w:val="00B050"/>
          <w:sz w:val="16"/>
          <w:szCs w:val="16"/>
        </w:rPr>
        <w:t xml:space="preserve"> </w:t>
      </w:r>
    </w:p>
    <w:p w:rsidR="001F4D64" w:rsidRDefault="001F4D64" w:rsidP="007469BE">
      <w:pPr>
        <w:pStyle w:val="Address"/>
        <w:jc w:val="both"/>
        <w:rPr>
          <w:b/>
          <w:bCs/>
        </w:rPr>
      </w:pPr>
    </w:p>
    <w:p w:rsidR="000E5F6C" w:rsidRDefault="000E5F6C" w:rsidP="007469BE">
      <w:pPr>
        <w:pStyle w:val="Address"/>
        <w:jc w:val="both"/>
        <w:rPr>
          <w:b/>
          <w:bCs/>
        </w:rPr>
      </w:pPr>
    </w:p>
    <w:p w:rsidR="006D5B41" w:rsidRDefault="006D5B41" w:rsidP="007469BE">
      <w:pPr>
        <w:pStyle w:val="Address"/>
        <w:jc w:val="both"/>
        <w:rPr>
          <w:b/>
          <w:bCs/>
        </w:rPr>
      </w:pPr>
    </w:p>
    <w:p w:rsidR="00FB786B" w:rsidRDefault="007D37B7" w:rsidP="001A7F18">
      <w:pPr>
        <w:pStyle w:val="Address"/>
        <w:jc w:val="both"/>
        <w:rPr>
          <w:b/>
          <w:bCs/>
        </w:rPr>
      </w:pPr>
      <w:r>
        <w:rPr>
          <w:b/>
          <w:bCs/>
        </w:rPr>
        <w:t>Nomination of</w:t>
      </w:r>
      <w:r w:rsidR="00577A01">
        <w:rPr>
          <w:b/>
          <w:bCs/>
        </w:rPr>
        <w:t xml:space="preserve"> </w:t>
      </w:r>
      <w:r w:rsidR="007073C4">
        <w:rPr>
          <w:b/>
          <w:bCs/>
        </w:rPr>
        <w:t>O</w:t>
      </w:r>
      <w:r w:rsidR="007E4C9B">
        <w:rPr>
          <w:b/>
          <w:bCs/>
        </w:rPr>
        <w:t xml:space="preserve">ther </w:t>
      </w:r>
      <w:r w:rsidR="00C228EA">
        <w:rPr>
          <w:b/>
          <w:bCs/>
        </w:rPr>
        <w:t xml:space="preserve">Non-Assessing </w:t>
      </w:r>
      <w:r w:rsidR="007073C4">
        <w:rPr>
          <w:b/>
          <w:bCs/>
        </w:rPr>
        <w:t>I</w:t>
      </w:r>
      <w:r w:rsidR="007E4C9B">
        <w:rPr>
          <w:b/>
          <w:bCs/>
        </w:rPr>
        <w:t xml:space="preserve">nvitees </w:t>
      </w:r>
      <w:r w:rsidR="00577A01" w:rsidRPr="006303F0">
        <w:t>(</w:t>
      </w:r>
      <w:r w:rsidR="00730885">
        <w:t xml:space="preserve">e.g. </w:t>
      </w:r>
      <w:r w:rsidR="00015F54">
        <w:t>Independent C</w:t>
      </w:r>
      <w:r w:rsidR="00577A01" w:rsidRPr="006303F0">
        <w:t>hair</w:t>
      </w:r>
      <w:r w:rsidR="00FA0BB6">
        <w:t>,</w:t>
      </w:r>
      <w:r w:rsidR="001A7F18">
        <w:t xml:space="preserve"> </w:t>
      </w:r>
      <w:r w:rsidR="006D5B41">
        <w:t xml:space="preserve">Supervisor, </w:t>
      </w:r>
      <w:r w:rsidR="001A7F18">
        <w:t>Other</w:t>
      </w:r>
      <w:r w:rsidR="00577A01" w:rsidRPr="006303F0">
        <w:t>)</w:t>
      </w:r>
    </w:p>
    <w:p w:rsidR="00E7038C" w:rsidRDefault="00E7038C" w:rsidP="00E11B5D">
      <w:pPr>
        <w:pStyle w:val="Address"/>
        <w:jc w:val="both"/>
        <w:rPr>
          <w:bCs/>
        </w:rPr>
      </w:pPr>
    </w:p>
    <w:p w:rsidR="00537BC2" w:rsidRPr="009573B9" w:rsidRDefault="007071BC" w:rsidP="00141C08">
      <w:pPr>
        <w:pStyle w:val="Address"/>
        <w:jc w:val="both"/>
        <w:rPr>
          <w:b/>
          <w:color w:val="FF0000"/>
        </w:rPr>
      </w:pPr>
      <w:r w:rsidRPr="009573B9">
        <w:rPr>
          <w:b/>
          <w:color w:val="FF0000"/>
        </w:rPr>
        <w:t xml:space="preserve">You must </w:t>
      </w:r>
      <w:r w:rsidR="00AE7499" w:rsidRPr="009573B9">
        <w:rPr>
          <w:b/>
          <w:color w:val="FF0000"/>
        </w:rPr>
        <w:t>nominate an independent c</w:t>
      </w:r>
      <w:r w:rsidR="00011FC5" w:rsidRPr="009573B9">
        <w:rPr>
          <w:b/>
          <w:color w:val="FF0000"/>
        </w:rPr>
        <w:t>hair</w:t>
      </w:r>
      <w:r w:rsidRPr="009573B9">
        <w:rPr>
          <w:b/>
          <w:color w:val="FF0000"/>
        </w:rPr>
        <w:t xml:space="preserve">. </w:t>
      </w:r>
      <w:r w:rsidR="00D605A4" w:rsidRPr="00D605A4">
        <w:t>Please complete their details below.</w:t>
      </w:r>
    </w:p>
    <w:p w:rsidR="001F4D64" w:rsidRDefault="001F4D64" w:rsidP="00141C08">
      <w:pPr>
        <w:pStyle w:val="Address"/>
        <w:jc w:val="both"/>
        <w:rPr>
          <w:b/>
        </w:rPr>
      </w:pPr>
    </w:p>
    <w:p w:rsidR="009573B9" w:rsidRDefault="009573B9" w:rsidP="009573B9">
      <w:pPr>
        <w:pStyle w:val="Address"/>
        <w:jc w:val="both"/>
        <w:rPr>
          <w:bCs/>
        </w:rPr>
      </w:pPr>
      <w:r>
        <w:rPr>
          <w:b/>
        </w:rPr>
        <w:t>Independent Chair</w:t>
      </w:r>
    </w:p>
    <w:tbl>
      <w:tblPr>
        <w:tblStyle w:val="TableGrid"/>
        <w:tblpPr w:leftFromText="180" w:rightFromText="180" w:vertAnchor="text" w:horzAnchor="margin" w:tblpXSpec="right" w:tblpY="167"/>
        <w:tblW w:w="0" w:type="auto"/>
        <w:tblLook w:val="04A0" w:firstRow="1" w:lastRow="0" w:firstColumn="1" w:lastColumn="0" w:noHBand="0" w:noVBand="1"/>
      </w:tblPr>
      <w:tblGrid>
        <w:gridCol w:w="8356"/>
      </w:tblGrid>
      <w:tr w:rsidR="00544022" w:rsidTr="00544022">
        <w:tc>
          <w:tcPr>
            <w:tcW w:w="8356" w:type="dxa"/>
          </w:tcPr>
          <w:p w:rsidR="00544022" w:rsidRDefault="00544022" w:rsidP="00544022">
            <w:pPr>
              <w:pStyle w:val="Address"/>
              <w:jc w:val="both"/>
              <w:rPr>
                <w:bCs/>
              </w:rPr>
            </w:pPr>
          </w:p>
        </w:tc>
      </w:tr>
    </w:tbl>
    <w:p w:rsidR="009573B9" w:rsidRDefault="009573B9" w:rsidP="009573B9">
      <w:pPr>
        <w:pStyle w:val="Address"/>
        <w:jc w:val="both"/>
        <w:rPr>
          <w:bCs/>
        </w:rPr>
      </w:pPr>
    </w:p>
    <w:p w:rsidR="009573B9" w:rsidRDefault="009573B9" w:rsidP="009573B9">
      <w:pPr>
        <w:pStyle w:val="Address"/>
        <w:jc w:val="both"/>
        <w:rPr>
          <w:bCs/>
        </w:rPr>
      </w:pPr>
      <w:r>
        <w:rPr>
          <w:b/>
          <w:bCs/>
          <w:color w:val="FF0000"/>
          <w:szCs w:val="18"/>
        </w:rPr>
        <w:t xml:space="preserve">* </w:t>
      </w:r>
      <w:r w:rsidR="00544022">
        <w:rPr>
          <w:bCs/>
        </w:rPr>
        <w:t>Name</w:t>
      </w:r>
    </w:p>
    <w:tbl>
      <w:tblPr>
        <w:tblStyle w:val="TableGrid"/>
        <w:tblpPr w:leftFromText="180" w:rightFromText="180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7795"/>
      </w:tblGrid>
      <w:tr w:rsidR="00544022" w:rsidTr="00544022">
        <w:tc>
          <w:tcPr>
            <w:tcW w:w="7795" w:type="dxa"/>
          </w:tcPr>
          <w:p w:rsidR="00544022" w:rsidRDefault="00544022" w:rsidP="00544022">
            <w:pPr>
              <w:pStyle w:val="Address"/>
              <w:jc w:val="both"/>
              <w:rPr>
                <w:bCs/>
              </w:rPr>
            </w:pPr>
          </w:p>
        </w:tc>
      </w:tr>
    </w:tbl>
    <w:p w:rsidR="009573B9" w:rsidRDefault="009573B9" w:rsidP="009573B9">
      <w:pPr>
        <w:pStyle w:val="Address"/>
        <w:jc w:val="both"/>
        <w:rPr>
          <w:bCs/>
        </w:rPr>
      </w:pPr>
    </w:p>
    <w:p w:rsidR="009573B9" w:rsidRDefault="009573B9" w:rsidP="009573B9">
      <w:pPr>
        <w:pStyle w:val="Address"/>
        <w:jc w:val="both"/>
        <w:rPr>
          <w:bCs/>
        </w:rPr>
      </w:pPr>
      <w:r>
        <w:rPr>
          <w:b/>
          <w:bCs/>
          <w:color w:val="FF0000"/>
          <w:szCs w:val="18"/>
        </w:rPr>
        <w:t xml:space="preserve">* </w:t>
      </w:r>
      <w:r>
        <w:rPr>
          <w:bCs/>
        </w:rPr>
        <w:t>Email Address</w:t>
      </w:r>
    </w:p>
    <w:p w:rsidR="00B324AD" w:rsidRDefault="00B324AD" w:rsidP="009573B9">
      <w:pPr>
        <w:pStyle w:val="Address"/>
        <w:jc w:val="both"/>
        <w:rPr>
          <w:bCs/>
        </w:rPr>
      </w:pPr>
    </w:p>
    <w:p w:rsidR="006D5B41" w:rsidRDefault="006D5B41" w:rsidP="006D5B41">
      <w:pPr>
        <w:pStyle w:val="Address"/>
        <w:jc w:val="both"/>
        <w:rPr>
          <w:bCs/>
        </w:rPr>
      </w:pPr>
      <w:r w:rsidRPr="00B30552">
        <w:rPr>
          <w:bCs/>
        </w:rPr>
        <w:t>A member of the supervisory team will normally be invited to attend as an observer only. However, the student can request the opport</w:t>
      </w:r>
      <w:r>
        <w:rPr>
          <w:bCs/>
        </w:rPr>
        <w:t>unity to meet the Confirmation P</w:t>
      </w:r>
      <w:r w:rsidRPr="00B30552">
        <w:rPr>
          <w:bCs/>
        </w:rPr>
        <w:t xml:space="preserve">anel without a supervisor being present. This request should be made </w:t>
      </w:r>
      <w:r>
        <w:rPr>
          <w:bCs/>
        </w:rPr>
        <w:t>in writing to</w:t>
      </w:r>
      <w:r w:rsidRPr="00B30552">
        <w:rPr>
          <w:bCs/>
        </w:rPr>
        <w:t xml:space="preserve"> the Graduate School Office.</w:t>
      </w:r>
      <w:r>
        <w:rPr>
          <w:bCs/>
        </w:rPr>
        <w:t xml:space="preserve"> </w:t>
      </w:r>
    </w:p>
    <w:p w:rsidR="00D946F8" w:rsidRDefault="00D946F8" w:rsidP="00B324AD">
      <w:pPr>
        <w:pStyle w:val="Address"/>
        <w:jc w:val="both"/>
        <w:rPr>
          <w:bCs/>
        </w:rPr>
      </w:pPr>
    </w:p>
    <w:p w:rsidR="00D946F8" w:rsidRDefault="00D946F8" w:rsidP="00D946F8">
      <w:pPr>
        <w:pStyle w:val="Address"/>
        <w:jc w:val="both"/>
        <w:rPr>
          <w:bCs/>
        </w:rPr>
      </w:pPr>
      <w:r>
        <w:rPr>
          <w:bCs/>
        </w:rPr>
        <w:t xml:space="preserve">If a member of the supervisory team will be attending </w:t>
      </w:r>
      <w:r w:rsidRPr="00482CC4">
        <w:rPr>
          <w:bCs/>
        </w:rPr>
        <w:t>the re-viva</w:t>
      </w:r>
      <w:r>
        <w:rPr>
          <w:bCs/>
        </w:rPr>
        <w:t xml:space="preserve"> please add their details below.</w:t>
      </w:r>
    </w:p>
    <w:p w:rsidR="00B324AD" w:rsidRDefault="00B324AD" w:rsidP="00B324AD">
      <w:pPr>
        <w:pStyle w:val="Address"/>
        <w:jc w:val="both"/>
        <w:rPr>
          <w:bCs/>
        </w:rPr>
      </w:pPr>
    </w:p>
    <w:p w:rsidR="00B324AD" w:rsidRPr="004D4679" w:rsidRDefault="00B324AD" w:rsidP="00B324AD">
      <w:pPr>
        <w:pStyle w:val="Address"/>
        <w:rPr>
          <w:bCs/>
        </w:rPr>
      </w:pPr>
      <w:r w:rsidRPr="004D4679">
        <w:rPr>
          <w:bCs/>
        </w:rPr>
        <w:t>You may also add other invite</w:t>
      </w:r>
      <w:r w:rsidR="00D946F8">
        <w:rPr>
          <w:bCs/>
        </w:rPr>
        <w:t>e</w:t>
      </w:r>
      <w:r w:rsidRPr="004D4679">
        <w:rPr>
          <w:bCs/>
        </w:rPr>
        <w:t xml:space="preserve">s (e.g. Industrial Partner representative) who may attend the </w:t>
      </w:r>
      <w:r w:rsidR="00CA5B51">
        <w:rPr>
          <w:bCs/>
        </w:rPr>
        <w:t>re-</w:t>
      </w:r>
      <w:r w:rsidRPr="004D4679">
        <w:rPr>
          <w:bCs/>
        </w:rPr>
        <w:t>viva</w:t>
      </w:r>
      <w:r w:rsidR="00D946F8">
        <w:rPr>
          <w:bCs/>
        </w:rPr>
        <w:t>,</w:t>
      </w:r>
      <w:r w:rsidRPr="004D4679">
        <w:rPr>
          <w:bCs/>
        </w:rPr>
        <w:t xml:space="preserve"> but will not be allowed to take part in the assessment.</w:t>
      </w:r>
      <w:r w:rsidR="00D946F8">
        <w:rPr>
          <w:bCs/>
        </w:rPr>
        <w:t xml:space="preserve"> </w:t>
      </w:r>
    </w:p>
    <w:p w:rsidR="00B324AD" w:rsidRPr="004D4679" w:rsidRDefault="00B324AD" w:rsidP="00B324AD">
      <w:pPr>
        <w:pStyle w:val="Address"/>
        <w:rPr>
          <w:bCs/>
        </w:rPr>
      </w:pPr>
    </w:p>
    <w:p w:rsidR="00B324AD" w:rsidRDefault="00B324AD" w:rsidP="00B324AD">
      <w:pPr>
        <w:pStyle w:val="Address"/>
        <w:jc w:val="both"/>
        <w:rPr>
          <w:bCs/>
        </w:rPr>
      </w:pPr>
      <w:r w:rsidRPr="004D4679">
        <w:rPr>
          <w:bCs/>
        </w:rPr>
        <w:t>Please add any additional attendees below as applicable</w:t>
      </w:r>
      <w:r>
        <w:rPr>
          <w:bCs/>
        </w:rPr>
        <w:t>.</w:t>
      </w:r>
    </w:p>
    <w:p w:rsidR="00B324AD" w:rsidRPr="004D4679" w:rsidRDefault="00B324AD" w:rsidP="00B324AD">
      <w:pPr>
        <w:pStyle w:val="Address"/>
        <w:jc w:val="both"/>
        <w:rPr>
          <w:bCs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F4D64" w:rsidTr="008A653B"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1F4D64" w:rsidTr="008A653B">
        <w:tc>
          <w:tcPr>
            <w:tcW w:w="3209" w:type="dxa"/>
          </w:tcPr>
          <w:p w:rsidR="001F4D64" w:rsidRPr="00856DF7" w:rsidRDefault="001F4D64" w:rsidP="008A653B">
            <w:pPr>
              <w:pStyle w:val="Address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</w:tr>
      <w:tr w:rsidR="001F4D64" w:rsidTr="008A653B">
        <w:tc>
          <w:tcPr>
            <w:tcW w:w="3209" w:type="dxa"/>
          </w:tcPr>
          <w:p w:rsidR="001F4D64" w:rsidRPr="000903B3" w:rsidRDefault="001F4D64" w:rsidP="008A653B">
            <w:pPr>
              <w:pStyle w:val="Address"/>
              <w:jc w:val="both"/>
              <w:rPr>
                <w:bCs/>
              </w:rPr>
            </w:pP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  <w:tc>
          <w:tcPr>
            <w:tcW w:w="3209" w:type="dxa"/>
          </w:tcPr>
          <w:p w:rsidR="001F4D64" w:rsidRDefault="001F4D64" w:rsidP="008A653B">
            <w:pPr>
              <w:pStyle w:val="Address"/>
              <w:jc w:val="both"/>
              <w:rPr>
                <w:b/>
                <w:bCs/>
              </w:rPr>
            </w:pPr>
          </w:p>
        </w:tc>
      </w:tr>
    </w:tbl>
    <w:p w:rsidR="003576EC" w:rsidRDefault="003576EC" w:rsidP="00B324AD">
      <w:pPr>
        <w:pStyle w:val="Address"/>
        <w:jc w:val="both"/>
        <w:rPr>
          <w:bCs/>
          <w:i/>
          <w:iCs/>
          <w:color w:val="FF0000"/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2E656A" w:rsidRPr="00314F7D" w:rsidTr="00713636">
        <w:tc>
          <w:tcPr>
            <w:tcW w:w="1838" w:type="dxa"/>
          </w:tcPr>
          <w:p w:rsidR="002E656A" w:rsidRPr="00314F7D" w:rsidRDefault="002E656A" w:rsidP="00713636">
            <w:pPr>
              <w:pStyle w:val="Address"/>
              <w:jc w:val="both"/>
            </w:pPr>
            <w:r w:rsidRPr="00314F7D">
              <w:t>Supervisor name</w:t>
            </w:r>
            <w:r>
              <w:t>:</w:t>
            </w:r>
          </w:p>
        </w:tc>
        <w:tc>
          <w:tcPr>
            <w:tcW w:w="7789" w:type="dxa"/>
          </w:tcPr>
          <w:p w:rsidR="002E656A" w:rsidRPr="00314F7D" w:rsidRDefault="002E656A" w:rsidP="00713636">
            <w:pPr>
              <w:pStyle w:val="Address"/>
              <w:jc w:val="both"/>
            </w:pPr>
          </w:p>
        </w:tc>
      </w:tr>
      <w:tr w:rsidR="002E656A" w:rsidRPr="00314F7D" w:rsidTr="00713636">
        <w:tc>
          <w:tcPr>
            <w:tcW w:w="1838" w:type="dxa"/>
          </w:tcPr>
          <w:p w:rsidR="002E656A" w:rsidRPr="00314F7D" w:rsidRDefault="002E656A" w:rsidP="00713636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7789" w:type="dxa"/>
          </w:tcPr>
          <w:p w:rsidR="002E656A" w:rsidRPr="00314F7D" w:rsidRDefault="002E656A" w:rsidP="00713636">
            <w:pPr>
              <w:pStyle w:val="Address"/>
              <w:jc w:val="both"/>
            </w:pPr>
          </w:p>
        </w:tc>
      </w:tr>
      <w:tr w:rsidR="002E656A" w:rsidRPr="00314F7D" w:rsidTr="00713636">
        <w:tc>
          <w:tcPr>
            <w:tcW w:w="1838" w:type="dxa"/>
          </w:tcPr>
          <w:p w:rsidR="002E656A" w:rsidRPr="00314F7D" w:rsidRDefault="002E656A" w:rsidP="00713636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7789" w:type="dxa"/>
          </w:tcPr>
          <w:p w:rsidR="002E656A" w:rsidRPr="00314F7D" w:rsidRDefault="002E656A" w:rsidP="00713636">
            <w:pPr>
              <w:pStyle w:val="Address"/>
              <w:jc w:val="both"/>
            </w:pPr>
          </w:p>
        </w:tc>
      </w:tr>
    </w:tbl>
    <w:p w:rsidR="00055EEB" w:rsidRDefault="00055EEB" w:rsidP="00B324AD">
      <w:pPr>
        <w:pStyle w:val="Address"/>
        <w:jc w:val="both"/>
        <w:rPr>
          <w:bCs/>
          <w:i/>
          <w:iCs/>
          <w:color w:val="FF0000"/>
          <w:sz w:val="16"/>
          <w:szCs w:val="16"/>
        </w:rPr>
      </w:pPr>
    </w:p>
    <w:p w:rsidR="003D28D7" w:rsidRDefault="003D28D7" w:rsidP="003D28D7">
      <w:pPr>
        <w:pStyle w:val="Address"/>
        <w:jc w:val="both"/>
        <w:rPr>
          <w:b/>
        </w:rPr>
      </w:pPr>
      <w:r w:rsidRPr="00A102F6">
        <w:rPr>
          <w:bCs/>
        </w:rPr>
        <w:t xml:space="preserve">When you have completed this form, please </w:t>
      </w:r>
      <w:r>
        <w:rPr>
          <w:bCs/>
        </w:rPr>
        <w:t xml:space="preserve">sign it and return to the Graduate School Office. </w:t>
      </w:r>
      <w:r>
        <w:rPr>
          <w:b/>
        </w:rPr>
        <w:t xml:space="preserve">Please ensure you return this form promptly as the </w:t>
      </w:r>
      <w:r w:rsidR="00810519">
        <w:rPr>
          <w:b/>
        </w:rPr>
        <w:t>re-</w:t>
      </w:r>
      <w:r>
        <w:rPr>
          <w:b/>
        </w:rPr>
        <w:t xml:space="preserve">viva should take place before the final </w:t>
      </w:r>
      <w:r w:rsidR="00810519">
        <w:rPr>
          <w:b/>
        </w:rPr>
        <w:t>Confirmation</w:t>
      </w:r>
      <w:r>
        <w:rPr>
          <w:b/>
        </w:rPr>
        <w:t xml:space="preserve"> decision deadline.</w:t>
      </w:r>
    </w:p>
    <w:p w:rsidR="003E6111" w:rsidRDefault="003E6111" w:rsidP="003D28D7">
      <w:pPr>
        <w:pStyle w:val="Address"/>
        <w:jc w:val="both"/>
        <w:rPr>
          <w:b/>
        </w:rPr>
      </w:pPr>
    </w:p>
    <w:p w:rsidR="00055EEB" w:rsidRDefault="00055EEB" w:rsidP="003D28D7">
      <w:pPr>
        <w:pStyle w:val="Address"/>
        <w:jc w:val="both"/>
        <w:rPr>
          <w:b/>
        </w:rPr>
      </w:pPr>
    </w:p>
    <w:p w:rsidR="003E6111" w:rsidRPr="00D05F44" w:rsidRDefault="003E6111" w:rsidP="003D28D7">
      <w:pPr>
        <w:pStyle w:val="Address"/>
        <w:jc w:val="both"/>
        <w:rPr>
          <w:bCs/>
        </w:rPr>
      </w:pPr>
    </w:p>
    <w:p w:rsidR="00544022" w:rsidRDefault="00544022" w:rsidP="003E6111">
      <w:pPr>
        <w:pStyle w:val="Address"/>
        <w:jc w:val="both"/>
        <w:rPr>
          <w:b/>
          <w:sz w:val="24"/>
        </w:rPr>
      </w:pPr>
    </w:p>
    <w:p w:rsidR="00544022" w:rsidRDefault="00544022" w:rsidP="003E6111">
      <w:pPr>
        <w:pStyle w:val="Address"/>
        <w:jc w:val="both"/>
        <w:rPr>
          <w:b/>
          <w:sz w:val="24"/>
        </w:rPr>
      </w:pPr>
    </w:p>
    <w:p w:rsidR="00403F89" w:rsidRDefault="00403F89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C1CA9" w:rsidRPr="00FD51F4" w:rsidRDefault="004E236D" w:rsidP="003E6111">
      <w:pPr>
        <w:pStyle w:val="Address"/>
        <w:jc w:val="both"/>
        <w:rPr>
          <w:bCs/>
          <w:sz w:val="20"/>
          <w:szCs w:val="20"/>
        </w:rPr>
      </w:pPr>
      <w:bookmarkStart w:id="0" w:name="_GoBack"/>
      <w:bookmarkEnd w:id="0"/>
      <w:r w:rsidRPr="00FD51F4">
        <w:rPr>
          <w:b/>
          <w:sz w:val="24"/>
        </w:rPr>
        <w:lastRenderedPageBreak/>
        <w:t>Directorate</w:t>
      </w:r>
      <w:r w:rsidR="00C11487" w:rsidRPr="00FD51F4">
        <w:rPr>
          <w:b/>
          <w:sz w:val="24"/>
        </w:rPr>
        <w:t xml:space="preserve"> A</w:t>
      </w:r>
      <w:r w:rsidR="00AB007C" w:rsidRPr="00FD51F4">
        <w:rPr>
          <w:b/>
          <w:sz w:val="24"/>
        </w:rPr>
        <w:t>pproval</w:t>
      </w:r>
    </w:p>
    <w:p w:rsidR="00163FA6" w:rsidRDefault="00163FA6" w:rsidP="00163FA6">
      <w:pPr>
        <w:pStyle w:val="Address"/>
        <w:ind w:left="360"/>
        <w:jc w:val="both"/>
        <w:rPr>
          <w:color w:val="0070C0"/>
        </w:rPr>
      </w:pPr>
    </w:p>
    <w:p w:rsidR="00984C6C" w:rsidRPr="006043D9" w:rsidRDefault="0084091B" w:rsidP="00984C6C">
      <w:pPr>
        <w:pStyle w:val="Address"/>
        <w:jc w:val="both"/>
        <w:rPr>
          <w:b/>
        </w:rPr>
      </w:pPr>
      <w:r w:rsidRPr="006043D9">
        <w:rPr>
          <w:b/>
        </w:rPr>
        <w:t>Instructions</w:t>
      </w:r>
    </w:p>
    <w:p w:rsidR="006E0D86" w:rsidRDefault="00984C6C" w:rsidP="008D199B">
      <w:pPr>
        <w:pStyle w:val="Address"/>
        <w:jc w:val="both"/>
        <w:rPr>
          <w:bCs/>
        </w:rPr>
      </w:pPr>
      <w:r w:rsidRPr="003576EC">
        <w:rPr>
          <w:bCs/>
        </w:rPr>
        <w:t xml:space="preserve">Please </w:t>
      </w:r>
      <w:r w:rsidR="00F522D8" w:rsidRPr="003576EC">
        <w:rPr>
          <w:bCs/>
        </w:rPr>
        <w:t>approve</w:t>
      </w:r>
      <w:r w:rsidR="00505E73">
        <w:rPr>
          <w:bCs/>
        </w:rPr>
        <w:t xml:space="preserve"> the</w:t>
      </w:r>
      <w:r w:rsidR="007F2A0D" w:rsidRPr="003576EC">
        <w:rPr>
          <w:bCs/>
        </w:rPr>
        <w:t xml:space="preserve"> nomination of </w:t>
      </w:r>
      <w:r w:rsidR="00595FA7">
        <w:rPr>
          <w:bCs/>
        </w:rPr>
        <w:t>assessors and</w:t>
      </w:r>
      <w:r w:rsidRPr="003576EC">
        <w:rPr>
          <w:bCs/>
        </w:rPr>
        <w:t xml:space="preserve"> </w:t>
      </w:r>
      <w:r w:rsidR="005D1998">
        <w:rPr>
          <w:bCs/>
        </w:rPr>
        <w:t>i</w:t>
      </w:r>
      <w:r w:rsidR="00015F54" w:rsidRPr="003576EC">
        <w:rPr>
          <w:bCs/>
        </w:rPr>
        <w:t xml:space="preserve">ndependent </w:t>
      </w:r>
      <w:r w:rsidR="005D1998">
        <w:rPr>
          <w:bCs/>
        </w:rPr>
        <w:t>c</w:t>
      </w:r>
      <w:r w:rsidR="00CF7433">
        <w:rPr>
          <w:bCs/>
        </w:rPr>
        <w:t xml:space="preserve">hair </w:t>
      </w:r>
      <w:r w:rsidR="00505F31">
        <w:rPr>
          <w:bCs/>
        </w:rPr>
        <w:t xml:space="preserve">for the </w:t>
      </w:r>
      <w:r w:rsidR="00595FA7">
        <w:rPr>
          <w:bCs/>
        </w:rPr>
        <w:t>Confirmation</w:t>
      </w:r>
      <w:r w:rsidR="001030F5">
        <w:rPr>
          <w:bCs/>
        </w:rPr>
        <w:t xml:space="preserve"> </w:t>
      </w:r>
      <w:r w:rsidR="008D199B">
        <w:rPr>
          <w:bCs/>
        </w:rPr>
        <w:t>re-viva</w:t>
      </w:r>
      <w:r w:rsidR="004024F9" w:rsidRPr="003576EC">
        <w:rPr>
          <w:bCs/>
        </w:rPr>
        <w:t>.</w:t>
      </w:r>
      <w:r w:rsidRPr="003576EC">
        <w:rPr>
          <w:bCs/>
        </w:rPr>
        <w:t xml:space="preserve"> Please ensure that the panel consis</w:t>
      </w:r>
      <w:r w:rsidR="007F2A0D" w:rsidRPr="003576EC">
        <w:rPr>
          <w:bCs/>
        </w:rPr>
        <w:t xml:space="preserve">ts of at least </w:t>
      </w:r>
      <w:r w:rsidR="00FE35C0">
        <w:rPr>
          <w:bCs/>
        </w:rPr>
        <w:t>two</w:t>
      </w:r>
      <w:r w:rsidR="007F2A0D" w:rsidRPr="003576EC">
        <w:rPr>
          <w:bCs/>
        </w:rPr>
        <w:t xml:space="preserve"> independent a</w:t>
      </w:r>
      <w:r w:rsidRPr="003576EC">
        <w:rPr>
          <w:bCs/>
        </w:rPr>
        <w:t>ssessor</w:t>
      </w:r>
      <w:r w:rsidR="00FE35C0">
        <w:rPr>
          <w:bCs/>
        </w:rPr>
        <w:t>s,</w:t>
      </w:r>
      <w:r w:rsidRPr="003576EC">
        <w:rPr>
          <w:bCs/>
        </w:rPr>
        <w:t xml:space="preserve"> as reflected in the Code of Practice. </w:t>
      </w:r>
    </w:p>
    <w:p w:rsidR="006E0D86" w:rsidRDefault="006E0D86" w:rsidP="006E0D86">
      <w:pPr>
        <w:pStyle w:val="Address"/>
        <w:jc w:val="both"/>
        <w:rPr>
          <w:bCs/>
        </w:rPr>
      </w:pPr>
    </w:p>
    <w:p w:rsidR="0025243A" w:rsidRDefault="001030F5" w:rsidP="00CC5BBD">
      <w:pPr>
        <w:pStyle w:val="Address"/>
        <w:jc w:val="both"/>
        <w:rPr>
          <w:bCs/>
        </w:rPr>
      </w:pPr>
      <w:r w:rsidRPr="001030F5">
        <w:rPr>
          <w:b/>
        </w:rPr>
        <w:t xml:space="preserve">The </w:t>
      </w:r>
      <w:r w:rsidR="00CC5BBD">
        <w:rPr>
          <w:b/>
        </w:rPr>
        <w:t>re-viva</w:t>
      </w:r>
      <w:r w:rsidRPr="001030F5">
        <w:rPr>
          <w:b/>
        </w:rPr>
        <w:t xml:space="preserve"> should involve the same </w:t>
      </w:r>
      <w:r w:rsidR="0096606D">
        <w:rPr>
          <w:b/>
        </w:rPr>
        <w:t>assessors</w:t>
      </w:r>
      <w:r w:rsidRPr="001030F5">
        <w:rPr>
          <w:b/>
        </w:rPr>
        <w:t xml:space="preserve"> as constituted at the first att</w:t>
      </w:r>
      <w:r w:rsidR="00E85588">
        <w:rPr>
          <w:b/>
        </w:rPr>
        <w:t>empt as well as an independent c</w:t>
      </w:r>
      <w:r w:rsidRPr="001030F5">
        <w:rPr>
          <w:b/>
        </w:rPr>
        <w:t>hair.</w:t>
      </w:r>
      <w:r w:rsidRPr="001030F5">
        <w:rPr>
          <w:bCs/>
        </w:rPr>
        <w:t xml:space="preserve"> </w:t>
      </w:r>
      <w:r w:rsidR="00A64C41">
        <w:rPr>
          <w:bCs/>
        </w:rPr>
        <w:t xml:space="preserve">If, due to exceptional circumstances, the supervisor had to nominate a different independent assessor, they should have given valid reasons why they have done so. </w:t>
      </w:r>
    </w:p>
    <w:p w:rsidR="0025243A" w:rsidRDefault="0025243A" w:rsidP="0025243A">
      <w:pPr>
        <w:pStyle w:val="Address"/>
        <w:jc w:val="both"/>
        <w:rPr>
          <w:bCs/>
        </w:rPr>
      </w:pPr>
    </w:p>
    <w:p w:rsidR="001030F5" w:rsidRDefault="001030F5" w:rsidP="0025243A">
      <w:pPr>
        <w:pStyle w:val="Address"/>
        <w:jc w:val="both"/>
      </w:pPr>
      <w:r w:rsidRPr="001030F5">
        <w:t>In exceptional circumstances, the Faculty Director of Graduate School may wish to appoint a</w:t>
      </w:r>
      <w:r w:rsidR="0025243A">
        <w:t>n additional independent assessor</w:t>
      </w:r>
      <w:r w:rsidRPr="001030F5">
        <w:t>.</w:t>
      </w:r>
      <w:r w:rsidRPr="001030F5">
        <w:rPr>
          <w:b/>
          <w:bCs/>
        </w:rPr>
        <w:t xml:space="preserve"> </w:t>
      </w:r>
      <w:r w:rsidR="00C01430">
        <w:t>If</w:t>
      </w:r>
      <w:r w:rsidR="00C21AEE">
        <w:t xml:space="preserve"> you wish </w:t>
      </w:r>
      <w:r w:rsidR="00C01430">
        <w:t xml:space="preserve">to nominate an additional </w:t>
      </w:r>
      <w:r w:rsidR="0061707A">
        <w:t xml:space="preserve">independent </w:t>
      </w:r>
      <w:r w:rsidR="00C01430">
        <w:t>assessor, please give their details below:</w:t>
      </w: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8639"/>
      </w:tblGrid>
      <w:tr w:rsidR="00544022" w:rsidTr="00544022">
        <w:tc>
          <w:tcPr>
            <w:tcW w:w="8639" w:type="dxa"/>
          </w:tcPr>
          <w:p w:rsidR="00544022" w:rsidRDefault="00544022" w:rsidP="00544022">
            <w:pPr>
              <w:pStyle w:val="Address"/>
              <w:jc w:val="both"/>
              <w:rPr>
                <w:bCs/>
              </w:rPr>
            </w:pPr>
          </w:p>
        </w:tc>
      </w:tr>
    </w:tbl>
    <w:p w:rsidR="00C01430" w:rsidRDefault="00C01430" w:rsidP="0025243A">
      <w:pPr>
        <w:pStyle w:val="Address"/>
        <w:jc w:val="both"/>
      </w:pPr>
    </w:p>
    <w:p w:rsidR="00C01430" w:rsidRDefault="00544022" w:rsidP="00C01430">
      <w:pPr>
        <w:pStyle w:val="Address"/>
        <w:jc w:val="both"/>
        <w:rPr>
          <w:bCs/>
        </w:rPr>
      </w:pPr>
      <w:r>
        <w:rPr>
          <w:bCs/>
        </w:rPr>
        <w:t>Name</w:t>
      </w:r>
    </w:p>
    <w:tbl>
      <w:tblPr>
        <w:tblStyle w:val="TableGrid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7931"/>
      </w:tblGrid>
      <w:tr w:rsidR="00932D46" w:rsidTr="00932D46">
        <w:tc>
          <w:tcPr>
            <w:tcW w:w="7931" w:type="dxa"/>
          </w:tcPr>
          <w:p w:rsidR="00932D46" w:rsidRDefault="00932D46" w:rsidP="00932D46">
            <w:pPr>
              <w:pStyle w:val="Address"/>
              <w:jc w:val="both"/>
            </w:pPr>
          </w:p>
        </w:tc>
      </w:tr>
    </w:tbl>
    <w:p w:rsidR="00C01430" w:rsidRDefault="00C01430" w:rsidP="00C01430">
      <w:pPr>
        <w:pStyle w:val="Address"/>
        <w:jc w:val="both"/>
        <w:rPr>
          <w:bCs/>
        </w:rPr>
      </w:pPr>
    </w:p>
    <w:p w:rsidR="00C01430" w:rsidRDefault="00C01430" w:rsidP="00C01430">
      <w:pPr>
        <w:pStyle w:val="Address"/>
        <w:jc w:val="both"/>
        <w:rPr>
          <w:bCs/>
        </w:rPr>
      </w:pPr>
      <w:r>
        <w:rPr>
          <w:bCs/>
        </w:rPr>
        <w:t>Email Address</w:t>
      </w:r>
    </w:p>
    <w:p w:rsidR="00C01430" w:rsidRPr="00C21AEE" w:rsidRDefault="00C01430" w:rsidP="0025243A">
      <w:pPr>
        <w:pStyle w:val="Address"/>
        <w:jc w:val="both"/>
      </w:pPr>
    </w:p>
    <w:p w:rsidR="001030F5" w:rsidRPr="001030F5" w:rsidRDefault="001030F5" w:rsidP="001030F5">
      <w:pPr>
        <w:pStyle w:val="Address"/>
        <w:jc w:val="both"/>
        <w:rPr>
          <w:b/>
          <w:bCs/>
        </w:rPr>
      </w:pPr>
    </w:p>
    <w:p w:rsidR="001030F5" w:rsidRDefault="001030F5" w:rsidP="00661DDE">
      <w:pPr>
        <w:pStyle w:val="Address"/>
        <w:jc w:val="both"/>
        <w:rPr>
          <w:bCs/>
          <w:szCs w:val="18"/>
        </w:rPr>
      </w:pPr>
      <w:r w:rsidRPr="001030F5">
        <w:rPr>
          <w:b/>
        </w:rPr>
        <w:t xml:space="preserve">Please </w:t>
      </w:r>
      <w:r w:rsidR="00FA4D52">
        <w:rPr>
          <w:b/>
        </w:rPr>
        <w:t>note:</w:t>
      </w:r>
      <w:r w:rsidRPr="001030F5">
        <w:rPr>
          <w:b/>
        </w:rPr>
        <w:t xml:space="preserve"> </w:t>
      </w:r>
      <w:r w:rsidRPr="001030F5">
        <w:rPr>
          <w:bCs/>
        </w:rPr>
        <w:t xml:space="preserve">If, after reading the resubmitted </w:t>
      </w:r>
      <w:r w:rsidR="00A30A3E">
        <w:rPr>
          <w:bCs/>
        </w:rPr>
        <w:t>Interim Thesis</w:t>
      </w:r>
      <w:r w:rsidRPr="001030F5">
        <w:rPr>
          <w:bCs/>
        </w:rPr>
        <w:t>, the assessor</w:t>
      </w:r>
      <w:r w:rsidR="00A30A3E">
        <w:rPr>
          <w:bCs/>
        </w:rPr>
        <w:t>s</w:t>
      </w:r>
      <w:r w:rsidRPr="001030F5">
        <w:rPr>
          <w:bCs/>
        </w:rPr>
        <w:t xml:space="preserve"> </w:t>
      </w:r>
      <w:r w:rsidR="00A30A3E">
        <w:rPr>
          <w:bCs/>
        </w:rPr>
        <w:t>are</w:t>
      </w:r>
      <w:r w:rsidRPr="001030F5">
        <w:rPr>
          <w:bCs/>
          <w:szCs w:val="18"/>
        </w:rPr>
        <w:t xml:space="preserve"> sa</w:t>
      </w:r>
      <w:r w:rsidR="00FA4D52">
        <w:rPr>
          <w:bCs/>
          <w:szCs w:val="18"/>
        </w:rPr>
        <w:t xml:space="preserve">tisfied that this is enough </w:t>
      </w:r>
      <w:r w:rsidR="00A30A3E">
        <w:rPr>
          <w:bCs/>
          <w:szCs w:val="18"/>
        </w:rPr>
        <w:t>to “confirm” the</w:t>
      </w:r>
      <w:r w:rsidR="0050155B">
        <w:rPr>
          <w:bCs/>
          <w:szCs w:val="18"/>
        </w:rPr>
        <w:t xml:space="preserve"> </w:t>
      </w:r>
      <w:r w:rsidR="00A30A3E">
        <w:rPr>
          <w:bCs/>
          <w:szCs w:val="18"/>
        </w:rPr>
        <w:t>student’s Doctoral status</w:t>
      </w:r>
      <w:r w:rsidRPr="001030F5">
        <w:rPr>
          <w:bCs/>
          <w:szCs w:val="18"/>
        </w:rPr>
        <w:t xml:space="preserve">, there will be no need to hold a </w:t>
      </w:r>
      <w:r w:rsidR="00BC1936">
        <w:rPr>
          <w:bCs/>
          <w:szCs w:val="18"/>
        </w:rPr>
        <w:t>re-viva</w:t>
      </w:r>
      <w:r w:rsidRPr="001030F5">
        <w:rPr>
          <w:bCs/>
          <w:szCs w:val="18"/>
        </w:rPr>
        <w:t xml:space="preserve">. However, </w:t>
      </w:r>
      <w:r w:rsidR="0015161F">
        <w:rPr>
          <w:b/>
          <w:szCs w:val="18"/>
        </w:rPr>
        <w:t>confirmation</w:t>
      </w:r>
      <w:r w:rsidRPr="001030F5">
        <w:rPr>
          <w:b/>
          <w:szCs w:val="18"/>
        </w:rPr>
        <w:t xml:space="preserve"> cannot be declined without a </w:t>
      </w:r>
      <w:r w:rsidR="00BC1936">
        <w:rPr>
          <w:b/>
          <w:szCs w:val="18"/>
        </w:rPr>
        <w:t>re-viva</w:t>
      </w:r>
      <w:r w:rsidRPr="001030F5">
        <w:rPr>
          <w:b/>
          <w:szCs w:val="18"/>
        </w:rPr>
        <w:t xml:space="preserve"> with an Independent Chair.</w:t>
      </w:r>
      <w:r w:rsidRPr="001030F5">
        <w:rPr>
          <w:bCs/>
          <w:szCs w:val="18"/>
        </w:rPr>
        <w:t xml:space="preserve"> </w:t>
      </w:r>
      <w:r w:rsidR="003374F1" w:rsidRPr="001030F5">
        <w:rPr>
          <w:bCs/>
          <w:szCs w:val="18"/>
        </w:rPr>
        <w:t>Therefore,</w:t>
      </w:r>
      <w:r w:rsidRPr="001030F5">
        <w:rPr>
          <w:bCs/>
          <w:szCs w:val="18"/>
        </w:rPr>
        <w:t xml:space="preserve"> if the amended </w:t>
      </w:r>
      <w:r w:rsidR="00274443">
        <w:rPr>
          <w:bCs/>
          <w:szCs w:val="18"/>
        </w:rPr>
        <w:t>Interim Thesis</w:t>
      </w:r>
      <w:r w:rsidRPr="001030F5">
        <w:rPr>
          <w:bCs/>
          <w:szCs w:val="18"/>
        </w:rPr>
        <w:t xml:space="preserve"> is not </w:t>
      </w:r>
      <w:r w:rsidR="00572068">
        <w:rPr>
          <w:bCs/>
          <w:szCs w:val="18"/>
        </w:rPr>
        <w:t xml:space="preserve">in itself </w:t>
      </w:r>
      <w:r w:rsidRPr="001030F5">
        <w:rPr>
          <w:bCs/>
          <w:szCs w:val="18"/>
        </w:rPr>
        <w:t xml:space="preserve">sufficient for </w:t>
      </w:r>
      <w:r w:rsidR="00274443">
        <w:rPr>
          <w:bCs/>
          <w:szCs w:val="18"/>
        </w:rPr>
        <w:t>confirmation</w:t>
      </w:r>
      <w:r w:rsidRPr="001030F5">
        <w:rPr>
          <w:bCs/>
          <w:szCs w:val="18"/>
        </w:rPr>
        <w:t xml:space="preserve">, a </w:t>
      </w:r>
      <w:r w:rsidR="00661DDE">
        <w:rPr>
          <w:bCs/>
          <w:szCs w:val="18"/>
        </w:rPr>
        <w:t>re-viva</w:t>
      </w:r>
      <w:r w:rsidRPr="001030F5">
        <w:rPr>
          <w:bCs/>
          <w:szCs w:val="18"/>
        </w:rPr>
        <w:t xml:space="preserve"> </w:t>
      </w:r>
      <w:r w:rsidRPr="001030F5">
        <w:rPr>
          <w:b/>
          <w:szCs w:val="18"/>
        </w:rPr>
        <w:t>must</w:t>
      </w:r>
      <w:r w:rsidRPr="001030F5">
        <w:rPr>
          <w:bCs/>
          <w:szCs w:val="18"/>
        </w:rPr>
        <w:t xml:space="preserve"> take place.</w:t>
      </w:r>
      <w:r>
        <w:rPr>
          <w:bCs/>
          <w:szCs w:val="18"/>
        </w:rPr>
        <w:t xml:space="preserve"> </w:t>
      </w:r>
    </w:p>
    <w:p w:rsidR="004576EA" w:rsidRDefault="004576EA" w:rsidP="00E85588">
      <w:pPr>
        <w:spacing w:after="0" w:line="240" w:lineRule="auto"/>
        <w:rPr>
          <w:bCs/>
        </w:rPr>
      </w:pPr>
    </w:p>
    <w:p w:rsidR="005155E1" w:rsidRPr="006C049A" w:rsidRDefault="005155E1" w:rsidP="00C40B62">
      <w:pPr>
        <w:pStyle w:val="Address"/>
        <w:jc w:val="both"/>
        <w:rPr>
          <w:i/>
          <w:iCs/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838"/>
        <w:gridCol w:w="7789"/>
      </w:tblGrid>
      <w:tr w:rsidR="003374F1" w:rsidRPr="00314F7D" w:rsidTr="008A653B">
        <w:tc>
          <w:tcPr>
            <w:tcW w:w="1838" w:type="dxa"/>
          </w:tcPr>
          <w:p w:rsidR="003374F1" w:rsidRPr="00314F7D" w:rsidRDefault="003374F1" w:rsidP="008A653B">
            <w:pPr>
              <w:pStyle w:val="Address"/>
              <w:jc w:val="both"/>
            </w:pPr>
            <w:r>
              <w:t>N</w:t>
            </w:r>
            <w:r w:rsidRPr="00314F7D">
              <w:t>ame</w:t>
            </w:r>
            <w:r>
              <w:t>:</w:t>
            </w:r>
          </w:p>
        </w:tc>
        <w:tc>
          <w:tcPr>
            <w:tcW w:w="7789" w:type="dxa"/>
          </w:tcPr>
          <w:p w:rsidR="003374F1" w:rsidRPr="00314F7D" w:rsidRDefault="003374F1" w:rsidP="008A653B">
            <w:pPr>
              <w:pStyle w:val="Address"/>
              <w:jc w:val="both"/>
            </w:pPr>
          </w:p>
        </w:tc>
      </w:tr>
      <w:tr w:rsidR="003374F1" w:rsidRPr="00314F7D" w:rsidTr="008A653B">
        <w:tc>
          <w:tcPr>
            <w:tcW w:w="1838" w:type="dxa"/>
          </w:tcPr>
          <w:p w:rsidR="003374F1" w:rsidRPr="00314F7D" w:rsidRDefault="003374F1" w:rsidP="008A653B">
            <w:pPr>
              <w:pStyle w:val="Address"/>
              <w:jc w:val="both"/>
            </w:pPr>
            <w:r w:rsidRPr="00314F7D">
              <w:t>Signature</w:t>
            </w:r>
            <w:r>
              <w:t>:</w:t>
            </w:r>
          </w:p>
        </w:tc>
        <w:tc>
          <w:tcPr>
            <w:tcW w:w="7789" w:type="dxa"/>
          </w:tcPr>
          <w:p w:rsidR="003374F1" w:rsidRPr="00314F7D" w:rsidRDefault="003374F1" w:rsidP="008A653B">
            <w:pPr>
              <w:pStyle w:val="Address"/>
              <w:jc w:val="both"/>
            </w:pPr>
          </w:p>
        </w:tc>
      </w:tr>
      <w:tr w:rsidR="003374F1" w:rsidRPr="00314F7D" w:rsidTr="008A653B">
        <w:tc>
          <w:tcPr>
            <w:tcW w:w="1838" w:type="dxa"/>
          </w:tcPr>
          <w:p w:rsidR="003374F1" w:rsidRPr="00314F7D" w:rsidRDefault="003374F1" w:rsidP="008A653B">
            <w:pPr>
              <w:pStyle w:val="Address"/>
              <w:jc w:val="both"/>
            </w:pPr>
            <w:r w:rsidRPr="00314F7D">
              <w:t>Date</w:t>
            </w:r>
            <w:r>
              <w:t>:</w:t>
            </w:r>
          </w:p>
        </w:tc>
        <w:tc>
          <w:tcPr>
            <w:tcW w:w="7789" w:type="dxa"/>
          </w:tcPr>
          <w:p w:rsidR="003374F1" w:rsidRPr="00314F7D" w:rsidRDefault="003374F1" w:rsidP="008A653B">
            <w:pPr>
              <w:pStyle w:val="Address"/>
              <w:jc w:val="both"/>
            </w:pPr>
          </w:p>
        </w:tc>
      </w:tr>
    </w:tbl>
    <w:p w:rsidR="003374F1" w:rsidRDefault="003374F1" w:rsidP="00C40B62">
      <w:pPr>
        <w:pStyle w:val="Address"/>
        <w:jc w:val="both"/>
        <w:rPr>
          <w:sz w:val="20"/>
          <w:szCs w:val="20"/>
        </w:rPr>
      </w:pPr>
    </w:p>
    <w:p w:rsidR="002E656A" w:rsidRDefault="002E656A" w:rsidP="002E656A">
      <w:pPr>
        <w:spacing w:after="0" w:line="240" w:lineRule="auto"/>
        <w:rPr>
          <w:bCs/>
        </w:rPr>
      </w:pPr>
      <w:r w:rsidRPr="0053169E">
        <w:rPr>
          <w:b/>
          <w:bCs/>
        </w:rPr>
        <w:t xml:space="preserve">When you have completed this form, please sign it and return to the Graduate School Office. </w:t>
      </w:r>
      <w:r w:rsidRPr="00391BA5">
        <w:rPr>
          <w:b/>
          <w:bCs/>
        </w:rPr>
        <w:t xml:space="preserve">If there are any issues with the nominated </w:t>
      </w:r>
      <w:r>
        <w:rPr>
          <w:b/>
          <w:bCs/>
        </w:rPr>
        <w:t>assessors</w:t>
      </w:r>
      <w:r w:rsidRPr="00391BA5">
        <w:rPr>
          <w:b/>
          <w:bCs/>
        </w:rPr>
        <w:t xml:space="preserve"> or independent chair, please contact the supervisor directly.</w:t>
      </w:r>
      <w:r>
        <w:rPr>
          <w:bCs/>
        </w:rPr>
        <w:t xml:space="preserve"> </w:t>
      </w:r>
      <w:r w:rsidRPr="0053169E">
        <w:rPr>
          <w:b/>
          <w:bCs/>
        </w:rPr>
        <w:t xml:space="preserve">If any changes are made to the </w:t>
      </w:r>
      <w:r>
        <w:rPr>
          <w:b/>
          <w:bCs/>
        </w:rPr>
        <w:t>Confirmation reassessment</w:t>
      </w:r>
      <w:r w:rsidRPr="0053169E">
        <w:rPr>
          <w:b/>
          <w:bCs/>
        </w:rPr>
        <w:t xml:space="preserve"> panel members, the Graduate School Office must be notified as soon as possible.</w:t>
      </w:r>
    </w:p>
    <w:p w:rsidR="003374F1" w:rsidRDefault="003374F1" w:rsidP="00C40B62">
      <w:pPr>
        <w:pStyle w:val="Address"/>
        <w:jc w:val="both"/>
        <w:rPr>
          <w:sz w:val="20"/>
          <w:szCs w:val="20"/>
        </w:rPr>
      </w:pPr>
    </w:p>
    <w:p w:rsidR="00A92B79" w:rsidRPr="000254B9" w:rsidRDefault="00A92B79" w:rsidP="00A92B79">
      <w:pPr>
        <w:pStyle w:val="Address"/>
        <w:jc w:val="both"/>
        <w:rPr>
          <w:bCs/>
          <w:i/>
          <w:iCs/>
          <w:szCs w:val="18"/>
        </w:rPr>
      </w:pPr>
    </w:p>
    <w:sectPr w:rsidR="00A92B79" w:rsidRPr="000254B9" w:rsidSect="00695D76">
      <w:footerReference w:type="default" r:id="rId8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7A" w:rsidRDefault="003E7C7A">
      <w:r>
        <w:separator/>
      </w:r>
    </w:p>
    <w:p w:rsidR="003E7C7A" w:rsidRDefault="003E7C7A"/>
  </w:endnote>
  <w:endnote w:type="continuationSeparator" w:id="0">
    <w:p w:rsidR="003E7C7A" w:rsidRDefault="003E7C7A">
      <w:r>
        <w:continuationSeparator/>
      </w:r>
    </w:p>
    <w:p w:rsidR="003E7C7A" w:rsidRDefault="003E7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7A" w:rsidRDefault="003E7C7A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403F8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7A" w:rsidRDefault="003E7C7A">
      <w:r>
        <w:separator/>
      </w:r>
    </w:p>
    <w:p w:rsidR="003E7C7A" w:rsidRDefault="003E7C7A"/>
  </w:footnote>
  <w:footnote w:type="continuationSeparator" w:id="0">
    <w:p w:rsidR="003E7C7A" w:rsidRDefault="003E7C7A">
      <w:r>
        <w:continuationSeparator/>
      </w:r>
    </w:p>
    <w:p w:rsidR="003E7C7A" w:rsidRDefault="003E7C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04280"/>
    <w:multiLevelType w:val="hybridMultilevel"/>
    <w:tmpl w:val="19D6842A"/>
    <w:lvl w:ilvl="0" w:tplc="5B740BAC">
      <w:start w:val="2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F60"/>
    <w:multiLevelType w:val="multilevel"/>
    <w:tmpl w:val="8A02F66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F8A7244"/>
    <w:multiLevelType w:val="hybridMultilevel"/>
    <w:tmpl w:val="AE601144"/>
    <w:lvl w:ilvl="0" w:tplc="C486CA5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2849"/>
    <w:multiLevelType w:val="hybridMultilevel"/>
    <w:tmpl w:val="5BF8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93C46"/>
    <w:multiLevelType w:val="hybridMultilevel"/>
    <w:tmpl w:val="CE2876DE"/>
    <w:lvl w:ilvl="0" w:tplc="54DCD646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631C4"/>
    <w:multiLevelType w:val="multilevel"/>
    <w:tmpl w:val="64BA92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1F4E79" w:themeColor="accent1" w:themeShade="8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F7B71"/>
    <w:multiLevelType w:val="hybridMultilevel"/>
    <w:tmpl w:val="73DEA6B6"/>
    <w:lvl w:ilvl="0" w:tplc="06B6C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7748"/>
    <w:multiLevelType w:val="hybridMultilevel"/>
    <w:tmpl w:val="052EF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9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D8"/>
    <w:rsid w:val="0000043D"/>
    <w:rsid w:val="00000453"/>
    <w:rsid w:val="000004B7"/>
    <w:rsid w:val="00001474"/>
    <w:rsid w:val="000025F0"/>
    <w:rsid w:val="00002CE7"/>
    <w:rsid w:val="000037CB"/>
    <w:rsid w:val="00005B5D"/>
    <w:rsid w:val="00007AA4"/>
    <w:rsid w:val="0001189E"/>
    <w:rsid w:val="00011FC5"/>
    <w:rsid w:val="00015087"/>
    <w:rsid w:val="00015F54"/>
    <w:rsid w:val="00016B29"/>
    <w:rsid w:val="00023B02"/>
    <w:rsid w:val="000254B9"/>
    <w:rsid w:val="00025BE5"/>
    <w:rsid w:val="00031F5C"/>
    <w:rsid w:val="00032A00"/>
    <w:rsid w:val="00033871"/>
    <w:rsid w:val="0003602F"/>
    <w:rsid w:val="00041681"/>
    <w:rsid w:val="00045DC8"/>
    <w:rsid w:val="00046148"/>
    <w:rsid w:val="00050FBC"/>
    <w:rsid w:val="00055214"/>
    <w:rsid w:val="00055EEB"/>
    <w:rsid w:val="00057298"/>
    <w:rsid w:val="00060529"/>
    <w:rsid w:val="000618A2"/>
    <w:rsid w:val="00062768"/>
    <w:rsid w:val="00062E59"/>
    <w:rsid w:val="00063081"/>
    <w:rsid w:val="000711A3"/>
    <w:rsid w:val="00071653"/>
    <w:rsid w:val="00072E6F"/>
    <w:rsid w:val="000740FA"/>
    <w:rsid w:val="000819A2"/>
    <w:rsid w:val="000824F4"/>
    <w:rsid w:val="00082B12"/>
    <w:rsid w:val="00083124"/>
    <w:rsid w:val="00085E8D"/>
    <w:rsid w:val="000862A4"/>
    <w:rsid w:val="000871DA"/>
    <w:rsid w:val="000917D0"/>
    <w:rsid w:val="00093E35"/>
    <w:rsid w:val="000946A7"/>
    <w:rsid w:val="000978E8"/>
    <w:rsid w:val="000A1207"/>
    <w:rsid w:val="000A1F88"/>
    <w:rsid w:val="000A2EFF"/>
    <w:rsid w:val="000A5D22"/>
    <w:rsid w:val="000A785D"/>
    <w:rsid w:val="000B0A90"/>
    <w:rsid w:val="000B1DED"/>
    <w:rsid w:val="000B20BA"/>
    <w:rsid w:val="000B4BA5"/>
    <w:rsid w:val="000B5F2C"/>
    <w:rsid w:val="000B68EF"/>
    <w:rsid w:val="000B733B"/>
    <w:rsid w:val="000C0B70"/>
    <w:rsid w:val="000C26E1"/>
    <w:rsid w:val="000D4B39"/>
    <w:rsid w:val="000E2795"/>
    <w:rsid w:val="000E358C"/>
    <w:rsid w:val="000E5F6C"/>
    <w:rsid w:val="000E66B6"/>
    <w:rsid w:val="000F5F3F"/>
    <w:rsid w:val="000F69ED"/>
    <w:rsid w:val="00102B3C"/>
    <w:rsid w:val="001030F5"/>
    <w:rsid w:val="00104162"/>
    <w:rsid w:val="0010455E"/>
    <w:rsid w:val="0011178B"/>
    <w:rsid w:val="00111F4D"/>
    <w:rsid w:val="00112652"/>
    <w:rsid w:val="001137A4"/>
    <w:rsid w:val="00113CEC"/>
    <w:rsid w:val="0012071D"/>
    <w:rsid w:val="001229E0"/>
    <w:rsid w:val="001243B5"/>
    <w:rsid w:val="00125E45"/>
    <w:rsid w:val="0012712B"/>
    <w:rsid w:val="00132A57"/>
    <w:rsid w:val="00133986"/>
    <w:rsid w:val="00141C08"/>
    <w:rsid w:val="00143D0E"/>
    <w:rsid w:val="001505CB"/>
    <w:rsid w:val="0015161F"/>
    <w:rsid w:val="0015280F"/>
    <w:rsid w:val="001532E2"/>
    <w:rsid w:val="0015372E"/>
    <w:rsid w:val="00154192"/>
    <w:rsid w:val="0015664C"/>
    <w:rsid w:val="00157755"/>
    <w:rsid w:val="00162FDB"/>
    <w:rsid w:val="00163FA6"/>
    <w:rsid w:val="00164FFB"/>
    <w:rsid w:val="001656B6"/>
    <w:rsid w:val="00165A72"/>
    <w:rsid w:val="0017279E"/>
    <w:rsid w:val="0018001D"/>
    <w:rsid w:val="0018144C"/>
    <w:rsid w:val="001834F2"/>
    <w:rsid w:val="00183F99"/>
    <w:rsid w:val="001840EA"/>
    <w:rsid w:val="00184C47"/>
    <w:rsid w:val="00190CEB"/>
    <w:rsid w:val="001910E3"/>
    <w:rsid w:val="001916DC"/>
    <w:rsid w:val="00192758"/>
    <w:rsid w:val="00195220"/>
    <w:rsid w:val="00196292"/>
    <w:rsid w:val="00196BB7"/>
    <w:rsid w:val="001974AB"/>
    <w:rsid w:val="001A0C5E"/>
    <w:rsid w:val="001A109B"/>
    <w:rsid w:val="001A39B9"/>
    <w:rsid w:val="001A3AA1"/>
    <w:rsid w:val="001A4670"/>
    <w:rsid w:val="001A7F18"/>
    <w:rsid w:val="001B0BD7"/>
    <w:rsid w:val="001B213F"/>
    <w:rsid w:val="001B3A73"/>
    <w:rsid w:val="001B718D"/>
    <w:rsid w:val="001C0385"/>
    <w:rsid w:val="001C12DA"/>
    <w:rsid w:val="001C41AA"/>
    <w:rsid w:val="001C5C5C"/>
    <w:rsid w:val="001C68D0"/>
    <w:rsid w:val="001C6E62"/>
    <w:rsid w:val="001C7BD1"/>
    <w:rsid w:val="001C7ED6"/>
    <w:rsid w:val="001D0B37"/>
    <w:rsid w:val="001D2D3E"/>
    <w:rsid w:val="001D4029"/>
    <w:rsid w:val="001D5201"/>
    <w:rsid w:val="001D74A5"/>
    <w:rsid w:val="001E2B62"/>
    <w:rsid w:val="001E4CAA"/>
    <w:rsid w:val="001E595D"/>
    <w:rsid w:val="001E60B3"/>
    <w:rsid w:val="001E64A9"/>
    <w:rsid w:val="001F0A4C"/>
    <w:rsid w:val="001F368D"/>
    <w:rsid w:val="001F3E64"/>
    <w:rsid w:val="001F4D64"/>
    <w:rsid w:val="001F6C5E"/>
    <w:rsid w:val="001F7307"/>
    <w:rsid w:val="00210996"/>
    <w:rsid w:val="00214E96"/>
    <w:rsid w:val="00216721"/>
    <w:rsid w:val="00221798"/>
    <w:rsid w:val="00221D3F"/>
    <w:rsid w:val="00224EFE"/>
    <w:rsid w:val="00225F98"/>
    <w:rsid w:val="00227332"/>
    <w:rsid w:val="002307B9"/>
    <w:rsid w:val="00236BFE"/>
    <w:rsid w:val="0023731C"/>
    <w:rsid w:val="00241441"/>
    <w:rsid w:val="00243683"/>
    <w:rsid w:val="00243D2E"/>
    <w:rsid w:val="0024539C"/>
    <w:rsid w:val="00247537"/>
    <w:rsid w:val="0024776B"/>
    <w:rsid w:val="00251FCA"/>
    <w:rsid w:val="0025243A"/>
    <w:rsid w:val="00253AF2"/>
    <w:rsid w:val="00254722"/>
    <w:rsid w:val="002547F5"/>
    <w:rsid w:val="00254AF7"/>
    <w:rsid w:val="00260333"/>
    <w:rsid w:val="00260A7B"/>
    <w:rsid w:val="00260B1D"/>
    <w:rsid w:val="0026401A"/>
    <w:rsid w:val="0027090A"/>
    <w:rsid w:val="0027127C"/>
    <w:rsid w:val="00274443"/>
    <w:rsid w:val="002748FA"/>
    <w:rsid w:val="0028041F"/>
    <w:rsid w:val="00281CEC"/>
    <w:rsid w:val="00282DA8"/>
    <w:rsid w:val="00283157"/>
    <w:rsid w:val="002849C8"/>
    <w:rsid w:val="00284D4C"/>
    <w:rsid w:val="00287AA6"/>
    <w:rsid w:val="00287CBC"/>
    <w:rsid w:val="002938CC"/>
    <w:rsid w:val="00293F37"/>
    <w:rsid w:val="002974BD"/>
    <w:rsid w:val="0029789A"/>
    <w:rsid w:val="002A6FEC"/>
    <w:rsid w:val="002A70BE"/>
    <w:rsid w:val="002B0472"/>
    <w:rsid w:val="002B04EF"/>
    <w:rsid w:val="002B2D11"/>
    <w:rsid w:val="002B6715"/>
    <w:rsid w:val="002B6DA9"/>
    <w:rsid w:val="002B78C2"/>
    <w:rsid w:val="002C1DAC"/>
    <w:rsid w:val="002C1F05"/>
    <w:rsid w:val="002C2D1F"/>
    <w:rsid w:val="002C6198"/>
    <w:rsid w:val="002D0BA6"/>
    <w:rsid w:val="002D0BCB"/>
    <w:rsid w:val="002D141C"/>
    <w:rsid w:val="002D23AA"/>
    <w:rsid w:val="002D4BBD"/>
    <w:rsid w:val="002D4DF4"/>
    <w:rsid w:val="002D5027"/>
    <w:rsid w:val="002D7402"/>
    <w:rsid w:val="002E0D9F"/>
    <w:rsid w:val="002E144C"/>
    <w:rsid w:val="002E40AE"/>
    <w:rsid w:val="002E656A"/>
    <w:rsid w:val="002F028E"/>
    <w:rsid w:val="002F264C"/>
    <w:rsid w:val="002F2A66"/>
    <w:rsid w:val="002F5A3F"/>
    <w:rsid w:val="002F68A7"/>
    <w:rsid w:val="0030001A"/>
    <w:rsid w:val="003079D9"/>
    <w:rsid w:val="0031120D"/>
    <w:rsid w:val="00312B49"/>
    <w:rsid w:val="003138B6"/>
    <w:rsid w:val="00313CC8"/>
    <w:rsid w:val="00316BD4"/>
    <w:rsid w:val="003178D9"/>
    <w:rsid w:val="00320126"/>
    <w:rsid w:val="00320ED5"/>
    <w:rsid w:val="00321214"/>
    <w:rsid w:val="003222AB"/>
    <w:rsid w:val="00322F83"/>
    <w:rsid w:val="00327901"/>
    <w:rsid w:val="003308B5"/>
    <w:rsid w:val="003345F8"/>
    <w:rsid w:val="0033488E"/>
    <w:rsid w:val="003356C5"/>
    <w:rsid w:val="00335758"/>
    <w:rsid w:val="003374F1"/>
    <w:rsid w:val="003377C5"/>
    <w:rsid w:val="0034151E"/>
    <w:rsid w:val="00341D32"/>
    <w:rsid w:val="00344B51"/>
    <w:rsid w:val="003470BC"/>
    <w:rsid w:val="00351715"/>
    <w:rsid w:val="00352D35"/>
    <w:rsid w:val="00353476"/>
    <w:rsid w:val="00356BBE"/>
    <w:rsid w:val="00357119"/>
    <w:rsid w:val="003576EC"/>
    <w:rsid w:val="0036116C"/>
    <w:rsid w:val="00364B2C"/>
    <w:rsid w:val="00365076"/>
    <w:rsid w:val="00365974"/>
    <w:rsid w:val="003672D1"/>
    <w:rsid w:val="003673C7"/>
    <w:rsid w:val="00370013"/>
    <w:rsid w:val="003701F7"/>
    <w:rsid w:val="00375572"/>
    <w:rsid w:val="003760B5"/>
    <w:rsid w:val="00376CD2"/>
    <w:rsid w:val="00377E90"/>
    <w:rsid w:val="003812ED"/>
    <w:rsid w:val="00385152"/>
    <w:rsid w:val="00387176"/>
    <w:rsid w:val="00390094"/>
    <w:rsid w:val="00390DE5"/>
    <w:rsid w:val="00391BA5"/>
    <w:rsid w:val="0039236C"/>
    <w:rsid w:val="00394A18"/>
    <w:rsid w:val="0039777F"/>
    <w:rsid w:val="003B0262"/>
    <w:rsid w:val="003B13D9"/>
    <w:rsid w:val="003B3D7A"/>
    <w:rsid w:val="003B4DBF"/>
    <w:rsid w:val="003B57A8"/>
    <w:rsid w:val="003B6274"/>
    <w:rsid w:val="003B6C13"/>
    <w:rsid w:val="003C3598"/>
    <w:rsid w:val="003C377C"/>
    <w:rsid w:val="003C5757"/>
    <w:rsid w:val="003C608C"/>
    <w:rsid w:val="003D0236"/>
    <w:rsid w:val="003D28D7"/>
    <w:rsid w:val="003D535E"/>
    <w:rsid w:val="003D5B38"/>
    <w:rsid w:val="003E5B5C"/>
    <w:rsid w:val="003E6111"/>
    <w:rsid w:val="003E7213"/>
    <w:rsid w:val="003E7AA9"/>
    <w:rsid w:val="003E7C2E"/>
    <w:rsid w:val="003E7C7A"/>
    <w:rsid w:val="003F4667"/>
    <w:rsid w:val="003F5446"/>
    <w:rsid w:val="003F5D4B"/>
    <w:rsid w:val="003F6C16"/>
    <w:rsid w:val="00400D51"/>
    <w:rsid w:val="0040217D"/>
    <w:rsid w:val="004024F9"/>
    <w:rsid w:val="004035C9"/>
    <w:rsid w:val="00403F89"/>
    <w:rsid w:val="004041A1"/>
    <w:rsid w:val="00411714"/>
    <w:rsid w:val="00411F55"/>
    <w:rsid w:val="0041359C"/>
    <w:rsid w:val="004138BB"/>
    <w:rsid w:val="00414CF7"/>
    <w:rsid w:val="00420803"/>
    <w:rsid w:val="004231FF"/>
    <w:rsid w:val="00425FBA"/>
    <w:rsid w:val="004264AD"/>
    <w:rsid w:val="004328FA"/>
    <w:rsid w:val="0043291C"/>
    <w:rsid w:val="004359C8"/>
    <w:rsid w:val="00436187"/>
    <w:rsid w:val="00436A9F"/>
    <w:rsid w:val="0044189A"/>
    <w:rsid w:val="00445C7B"/>
    <w:rsid w:val="00445EAF"/>
    <w:rsid w:val="00451885"/>
    <w:rsid w:val="00451ECD"/>
    <w:rsid w:val="004538D6"/>
    <w:rsid w:val="004573BE"/>
    <w:rsid w:val="004576EA"/>
    <w:rsid w:val="00460093"/>
    <w:rsid w:val="00460F91"/>
    <w:rsid w:val="0046312B"/>
    <w:rsid w:val="00463797"/>
    <w:rsid w:val="0046492E"/>
    <w:rsid w:val="00464AA6"/>
    <w:rsid w:val="00465ECD"/>
    <w:rsid w:val="00466081"/>
    <w:rsid w:val="00467B15"/>
    <w:rsid w:val="00470CA1"/>
    <w:rsid w:val="00470E4B"/>
    <w:rsid w:val="00472635"/>
    <w:rsid w:val="0047428F"/>
    <w:rsid w:val="0047454A"/>
    <w:rsid w:val="00474D00"/>
    <w:rsid w:val="00475649"/>
    <w:rsid w:val="004762B6"/>
    <w:rsid w:val="004766E7"/>
    <w:rsid w:val="00482152"/>
    <w:rsid w:val="00485E34"/>
    <w:rsid w:val="00486289"/>
    <w:rsid w:val="004970E6"/>
    <w:rsid w:val="0049747D"/>
    <w:rsid w:val="004A0CC3"/>
    <w:rsid w:val="004A1206"/>
    <w:rsid w:val="004A12FE"/>
    <w:rsid w:val="004A1E33"/>
    <w:rsid w:val="004A1EF3"/>
    <w:rsid w:val="004B05FB"/>
    <w:rsid w:val="004B18C9"/>
    <w:rsid w:val="004B2A50"/>
    <w:rsid w:val="004B2F0B"/>
    <w:rsid w:val="004B3D02"/>
    <w:rsid w:val="004B44B3"/>
    <w:rsid w:val="004B693D"/>
    <w:rsid w:val="004B6BB3"/>
    <w:rsid w:val="004C0252"/>
    <w:rsid w:val="004C2A27"/>
    <w:rsid w:val="004C770E"/>
    <w:rsid w:val="004D00D2"/>
    <w:rsid w:val="004D02FB"/>
    <w:rsid w:val="004D045C"/>
    <w:rsid w:val="004D0696"/>
    <w:rsid w:val="004D4D7D"/>
    <w:rsid w:val="004D5920"/>
    <w:rsid w:val="004D7519"/>
    <w:rsid w:val="004E02BD"/>
    <w:rsid w:val="004E1F28"/>
    <w:rsid w:val="004E236D"/>
    <w:rsid w:val="004E25D0"/>
    <w:rsid w:val="004E2F72"/>
    <w:rsid w:val="004E33B7"/>
    <w:rsid w:val="004E3950"/>
    <w:rsid w:val="004E678B"/>
    <w:rsid w:val="004F0FF2"/>
    <w:rsid w:val="004F374A"/>
    <w:rsid w:val="004F4C27"/>
    <w:rsid w:val="004F6241"/>
    <w:rsid w:val="00500512"/>
    <w:rsid w:val="005014EC"/>
    <w:rsid w:val="0050155B"/>
    <w:rsid w:val="0050422C"/>
    <w:rsid w:val="00505E73"/>
    <w:rsid w:val="00505F31"/>
    <w:rsid w:val="005076E1"/>
    <w:rsid w:val="005112DD"/>
    <w:rsid w:val="0051359C"/>
    <w:rsid w:val="005155E1"/>
    <w:rsid w:val="0051744C"/>
    <w:rsid w:val="00520215"/>
    <w:rsid w:val="00522649"/>
    <w:rsid w:val="00524005"/>
    <w:rsid w:val="005243EB"/>
    <w:rsid w:val="005251E8"/>
    <w:rsid w:val="00525428"/>
    <w:rsid w:val="00526CB1"/>
    <w:rsid w:val="005271B4"/>
    <w:rsid w:val="00527979"/>
    <w:rsid w:val="00531E31"/>
    <w:rsid w:val="00532AB4"/>
    <w:rsid w:val="00537BC2"/>
    <w:rsid w:val="005413F5"/>
    <w:rsid w:val="00541ACD"/>
    <w:rsid w:val="00541CE0"/>
    <w:rsid w:val="00544022"/>
    <w:rsid w:val="00546181"/>
    <w:rsid w:val="00546386"/>
    <w:rsid w:val="00546D2F"/>
    <w:rsid w:val="005519EE"/>
    <w:rsid w:val="005534E1"/>
    <w:rsid w:val="00555E52"/>
    <w:rsid w:val="00557490"/>
    <w:rsid w:val="00557C1D"/>
    <w:rsid w:val="005624A5"/>
    <w:rsid w:val="005641A0"/>
    <w:rsid w:val="005706F4"/>
    <w:rsid w:val="00572068"/>
    <w:rsid w:val="005728B3"/>
    <w:rsid w:val="00572E80"/>
    <w:rsid w:val="00573487"/>
    <w:rsid w:val="00573C53"/>
    <w:rsid w:val="0057584C"/>
    <w:rsid w:val="00575F3E"/>
    <w:rsid w:val="00577A01"/>
    <w:rsid w:val="00577E4E"/>
    <w:rsid w:val="00580051"/>
    <w:rsid w:val="00580D27"/>
    <w:rsid w:val="005812BA"/>
    <w:rsid w:val="00584463"/>
    <w:rsid w:val="00585DA7"/>
    <w:rsid w:val="00586837"/>
    <w:rsid w:val="00592A17"/>
    <w:rsid w:val="00593A65"/>
    <w:rsid w:val="005949FA"/>
    <w:rsid w:val="00595FA7"/>
    <w:rsid w:val="00596351"/>
    <w:rsid w:val="005A0512"/>
    <w:rsid w:val="005A0E1B"/>
    <w:rsid w:val="005A265A"/>
    <w:rsid w:val="005B381D"/>
    <w:rsid w:val="005C02CE"/>
    <w:rsid w:val="005C0538"/>
    <w:rsid w:val="005C2684"/>
    <w:rsid w:val="005C64EA"/>
    <w:rsid w:val="005C6667"/>
    <w:rsid w:val="005C747A"/>
    <w:rsid w:val="005D1998"/>
    <w:rsid w:val="005D29C6"/>
    <w:rsid w:val="005D44D1"/>
    <w:rsid w:val="005D5139"/>
    <w:rsid w:val="005D5CE2"/>
    <w:rsid w:val="005E1E32"/>
    <w:rsid w:val="005E2A4D"/>
    <w:rsid w:val="005E3038"/>
    <w:rsid w:val="005E3C5A"/>
    <w:rsid w:val="005E5773"/>
    <w:rsid w:val="005F1E2F"/>
    <w:rsid w:val="005F2008"/>
    <w:rsid w:val="005F48EA"/>
    <w:rsid w:val="005F71FF"/>
    <w:rsid w:val="0060094C"/>
    <w:rsid w:val="00601A4B"/>
    <w:rsid w:val="006043D9"/>
    <w:rsid w:val="0060498A"/>
    <w:rsid w:val="006052E4"/>
    <w:rsid w:val="00605B41"/>
    <w:rsid w:val="0061287A"/>
    <w:rsid w:val="00614CF2"/>
    <w:rsid w:val="00615131"/>
    <w:rsid w:val="0061707A"/>
    <w:rsid w:val="00617F0E"/>
    <w:rsid w:val="0062126E"/>
    <w:rsid w:val="00623B30"/>
    <w:rsid w:val="00623EDB"/>
    <w:rsid w:val="006249FD"/>
    <w:rsid w:val="006258D7"/>
    <w:rsid w:val="006303F0"/>
    <w:rsid w:val="006317E5"/>
    <w:rsid w:val="00633C4B"/>
    <w:rsid w:val="00635AEC"/>
    <w:rsid w:val="006406AA"/>
    <w:rsid w:val="00640FE9"/>
    <w:rsid w:val="006444AA"/>
    <w:rsid w:val="0064604B"/>
    <w:rsid w:val="00646A84"/>
    <w:rsid w:val="00652A5D"/>
    <w:rsid w:val="00654352"/>
    <w:rsid w:val="00661DDE"/>
    <w:rsid w:val="006648A2"/>
    <w:rsid w:val="00664B90"/>
    <w:rsid w:val="00664F47"/>
    <w:rsid w:val="00664F60"/>
    <w:rsid w:val="006701CB"/>
    <w:rsid w:val="00671F99"/>
    <w:rsid w:val="00672EC4"/>
    <w:rsid w:val="0067400E"/>
    <w:rsid w:val="00677386"/>
    <w:rsid w:val="00677895"/>
    <w:rsid w:val="006803D4"/>
    <w:rsid w:val="0068321B"/>
    <w:rsid w:val="00684A68"/>
    <w:rsid w:val="006857F9"/>
    <w:rsid w:val="00686439"/>
    <w:rsid w:val="0069079F"/>
    <w:rsid w:val="00692EC2"/>
    <w:rsid w:val="00693BC4"/>
    <w:rsid w:val="00693FFF"/>
    <w:rsid w:val="00695D76"/>
    <w:rsid w:val="006964ED"/>
    <w:rsid w:val="006976EB"/>
    <w:rsid w:val="006A01BD"/>
    <w:rsid w:val="006A1A25"/>
    <w:rsid w:val="006B58F6"/>
    <w:rsid w:val="006B660F"/>
    <w:rsid w:val="006B6766"/>
    <w:rsid w:val="006C049A"/>
    <w:rsid w:val="006C1A2B"/>
    <w:rsid w:val="006C2109"/>
    <w:rsid w:val="006C2D02"/>
    <w:rsid w:val="006C2F02"/>
    <w:rsid w:val="006C4D56"/>
    <w:rsid w:val="006C6212"/>
    <w:rsid w:val="006C6DE0"/>
    <w:rsid w:val="006C7C5D"/>
    <w:rsid w:val="006D3FDC"/>
    <w:rsid w:val="006D5B41"/>
    <w:rsid w:val="006D5D2D"/>
    <w:rsid w:val="006D67EB"/>
    <w:rsid w:val="006E0D86"/>
    <w:rsid w:val="006E3851"/>
    <w:rsid w:val="006E728C"/>
    <w:rsid w:val="006F6EC7"/>
    <w:rsid w:val="006F77AC"/>
    <w:rsid w:val="0070320B"/>
    <w:rsid w:val="0070376B"/>
    <w:rsid w:val="00703888"/>
    <w:rsid w:val="007071BC"/>
    <w:rsid w:val="007073C4"/>
    <w:rsid w:val="00707CB9"/>
    <w:rsid w:val="007119C2"/>
    <w:rsid w:val="00726DBA"/>
    <w:rsid w:val="00730885"/>
    <w:rsid w:val="0073100A"/>
    <w:rsid w:val="00731C03"/>
    <w:rsid w:val="00733644"/>
    <w:rsid w:val="00733BD5"/>
    <w:rsid w:val="007352F4"/>
    <w:rsid w:val="0073760B"/>
    <w:rsid w:val="00741408"/>
    <w:rsid w:val="00741573"/>
    <w:rsid w:val="00741A39"/>
    <w:rsid w:val="00744154"/>
    <w:rsid w:val="00744366"/>
    <w:rsid w:val="00744FB8"/>
    <w:rsid w:val="007469BE"/>
    <w:rsid w:val="00750B5A"/>
    <w:rsid w:val="00753AA3"/>
    <w:rsid w:val="00754004"/>
    <w:rsid w:val="00761108"/>
    <w:rsid w:val="007614B4"/>
    <w:rsid w:val="00761737"/>
    <w:rsid w:val="00763DD7"/>
    <w:rsid w:val="00764875"/>
    <w:rsid w:val="007668AD"/>
    <w:rsid w:val="007701FE"/>
    <w:rsid w:val="00771BAF"/>
    <w:rsid w:val="00773901"/>
    <w:rsid w:val="00775F3F"/>
    <w:rsid w:val="00777B02"/>
    <w:rsid w:val="00777C79"/>
    <w:rsid w:val="00782DD6"/>
    <w:rsid w:val="00785B74"/>
    <w:rsid w:val="007860C2"/>
    <w:rsid w:val="007903E0"/>
    <w:rsid w:val="007908EF"/>
    <w:rsid w:val="007910DD"/>
    <w:rsid w:val="0079197B"/>
    <w:rsid w:val="00791A2A"/>
    <w:rsid w:val="007941AE"/>
    <w:rsid w:val="00795D52"/>
    <w:rsid w:val="00796B12"/>
    <w:rsid w:val="007970B9"/>
    <w:rsid w:val="007A0F94"/>
    <w:rsid w:val="007A1C2E"/>
    <w:rsid w:val="007A2AC8"/>
    <w:rsid w:val="007A4789"/>
    <w:rsid w:val="007B5142"/>
    <w:rsid w:val="007B70E9"/>
    <w:rsid w:val="007C0FF3"/>
    <w:rsid w:val="007C171C"/>
    <w:rsid w:val="007C5901"/>
    <w:rsid w:val="007C6FAA"/>
    <w:rsid w:val="007C7124"/>
    <w:rsid w:val="007D37B7"/>
    <w:rsid w:val="007D4047"/>
    <w:rsid w:val="007D5EE2"/>
    <w:rsid w:val="007D74E4"/>
    <w:rsid w:val="007D7914"/>
    <w:rsid w:val="007E092F"/>
    <w:rsid w:val="007E14BA"/>
    <w:rsid w:val="007E2D19"/>
    <w:rsid w:val="007E49D8"/>
    <w:rsid w:val="007E4C9B"/>
    <w:rsid w:val="007F2276"/>
    <w:rsid w:val="007F2A0D"/>
    <w:rsid w:val="007F2AA7"/>
    <w:rsid w:val="007F2AEA"/>
    <w:rsid w:val="007F2B25"/>
    <w:rsid w:val="007F71B3"/>
    <w:rsid w:val="007F72E0"/>
    <w:rsid w:val="008013AF"/>
    <w:rsid w:val="00806F68"/>
    <w:rsid w:val="00807BDB"/>
    <w:rsid w:val="00810519"/>
    <w:rsid w:val="00811DB7"/>
    <w:rsid w:val="00812EC2"/>
    <w:rsid w:val="00813A2C"/>
    <w:rsid w:val="00813B3D"/>
    <w:rsid w:val="00815498"/>
    <w:rsid w:val="0082020C"/>
    <w:rsid w:val="0082075E"/>
    <w:rsid w:val="00825BC7"/>
    <w:rsid w:val="00826AF5"/>
    <w:rsid w:val="00826DCE"/>
    <w:rsid w:val="00836224"/>
    <w:rsid w:val="0084091B"/>
    <w:rsid w:val="008432AD"/>
    <w:rsid w:val="008434A2"/>
    <w:rsid w:val="00844B74"/>
    <w:rsid w:val="00845052"/>
    <w:rsid w:val="008451DF"/>
    <w:rsid w:val="00845D57"/>
    <w:rsid w:val="008502A1"/>
    <w:rsid w:val="00850330"/>
    <w:rsid w:val="0085043D"/>
    <w:rsid w:val="008549F2"/>
    <w:rsid w:val="00854B1E"/>
    <w:rsid w:val="00855FEA"/>
    <w:rsid w:val="00856B8A"/>
    <w:rsid w:val="008600BB"/>
    <w:rsid w:val="00860764"/>
    <w:rsid w:val="00860825"/>
    <w:rsid w:val="0086139A"/>
    <w:rsid w:val="00866F0C"/>
    <w:rsid w:val="008732D1"/>
    <w:rsid w:val="00874D6B"/>
    <w:rsid w:val="00877ECA"/>
    <w:rsid w:val="00881333"/>
    <w:rsid w:val="00882530"/>
    <w:rsid w:val="00883499"/>
    <w:rsid w:val="00883DAA"/>
    <w:rsid w:val="00884F8F"/>
    <w:rsid w:val="00885924"/>
    <w:rsid w:val="00887397"/>
    <w:rsid w:val="00887E8B"/>
    <w:rsid w:val="0089075A"/>
    <w:rsid w:val="00891C9D"/>
    <w:rsid w:val="00897471"/>
    <w:rsid w:val="008A0345"/>
    <w:rsid w:val="008A2641"/>
    <w:rsid w:val="008A40D8"/>
    <w:rsid w:val="008A6AC1"/>
    <w:rsid w:val="008B0222"/>
    <w:rsid w:val="008B4B58"/>
    <w:rsid w:val="008B4F05"/>
    <w:rsid w:val="008C1CA9"/>
    <w:rsid w:val="008C627A"/>
    <w:rsid w:val="008C6392"/>
    <w:rsid w:val="008C6997"/>
    <w:rsid w:val="008C6CE3"/>
    <w:rsid w:val="008C7A16"/>
    <w:rsid w:val="008D199B"/>
    <w:rsid w:val="008D257F"/>
    <w:rsid w:val="008D2816"/>
    <w:rsid w:val="008D6729"/>
    <w:rsid w:val="008E0199"/>
    <w:rsid w:val="008E08CF"/>
    <w:rsid w:val="008E4E36"/>
    <w:rsid w:val="008E59E5"/>
    <w:rsid w:val="008E7B3D"/>
    <w:rsid w:val="008F03C7"/>
    <w:rsid w:val="008F05EE"/>
    <w:rsid w:val="008F32DE"/>
    <w:rsid w:val="009024A6"/>
    <w:rsid w:val="0090641D"/>
    <w:rsid w:val="0090791B"/>
    <w:rsid w:val="009100E3"/>
    <w:rsid w:val="009131D0"/>
    <w:rsid w:val="0091372A"/>
    <w:rsid w:val="00913E33"/>
    <w:rsid w:val="00914F66"/>
    <w:rsid w:val="00920E0B"/>
    <w:rsid w:val="00921F9B"/>
    <w:rsid w:val="0092458A"/>
    <w:rsid w:val="00924ADD"/>
    <w:rsid w:val="00924F7E"/>
    <w:rsid w:val="0092565E"/>
    <w:rsid w:val="009261E7"/>
    <w:rsid w:val="00926D38"/>
    <w:rsid w:val="00926E79"/>
    <w:rsid w:val="00931FC3"/>
    <w:rsid w:val="009325C7"/>
    <w:rsid w:val="00932D46"/>
    <w:rsid w:val="00943C08"/>
    <w:rsid w:val="00945F4B"/>
    <w:rsid w:val="009464AF"/>
    <w:rsid w:val="009468BD"/>
    <w:rsid w:val="00951EA5"/>
    <w:rsid w:val="009568FB"/>
    <w:rsid w:val="00957158"/>
    <w:rsid w:val="009573B9"/>
    <w:rsid w:val="00961C10"/>
    <w:rsid w:val="009629F4"/>
    <w:rsid w:val="0096343A"/>
    <w:rsid w:val="00965BFB"/>
    <w:rsid w:val="0096606D"/>
    <w:rsid w:val="00966142"/>
    <w:rsid w:val="00970E28"/>
    <w:rsid w:val="009715AF"/>
    <w:rsid w:val="00973795"/>
    <w:rsid w:val="0097513F"/>
    <w:rsid w:val="0097551E"/>
    <w:rsid w:val="009804F7"/>
    <w:rsid w:val="00980527"/>
    <w:rsid w:val="0098120F"/>
    <w:rsid w:val="0098198B"/>
    <w:rsid w:val="00983042"/>
    <w:rsid w:val="00983835"/>
    <w:rsid w:val="00983A18"/>
    <w:rsid w:val="00984C6C"/>
    <w:rsid w:val="009874CB"/>
    <w:rsid w:val="009914E1"/>
    <w:rsid w:val="00993DAB"/>
    <w:rsid w:val="00995F39"/>
    <w:rsid w:val="00996C79"/>
    <w:rsid w:val="0099753D"/>
    <w:rsid w:val="009A1C85"/>
    <w:rsid w:val="009A1DA2"/>
    <w:rsid w:val="009A2BE3"/>
    <w:rsid w:val="009A332D"/>
    <w:rsid w:val="009A39BC"/>
    <w:rsid w:val="009A5D66"/>
    <w:rsid w:val="009A6B5B"/>
    <w:rsid w:val="009A6D32"/>
    <w:rsid w:val="009B007E"/>
    <w:rsid w:val="009B26A6"/>
    <w:rsid w:val="009B31D3"/>
    <w:rsid w:val="009B3F14"/>
    <w:rsid w:val="009B4074"/>
    <w:rsid w:val="009C3851"/>
    <w:rsid w:val="009C74CA"/>
    <w:rsid w:val="009C76B0"/>
    <w:rsid w:val="009C782D"/>
    <w:rsid w:val="009D2EC9"/>
    <w:rsid w:val="009D2FBF"/>
    <w:rsid w:val="009D3E50"/>
    <w:rsid w:val="009E2E7B"/>
    <w:rsid w:val="009E5B3E"/>
    <w:rsid w:val="009F7B46"/>
    <w:rsid w:val="00A021B7"/>
    <w:rsid w:val="00A03D4C"/>
    <w:rsid w:val="00A044AD"/>
    <w:rsid w:val="00A05E0A"/>
    <w:rsid w:val="00A106AA"/>
    <w:rsid w:val="00A11949"/>
    <w:rsid w:val="00A131D9"/>
    <w:rsid w:val="00A14CF5"/>
    <w:rsid w:val="00A22510"/>
    <w:rsid w:val="00A22E27"/>
    <w:rsid w:val="00A23226"/>
    <w:rsid w:val="00A30A3E"/>
    <w:rsid w:val="00A30EBF"/>
    <w:rsid w:val="00A31350"/>
    <w:rsid w:val="00A34296"/>
    <w:rsid w:val="00A349D7"/>
    <w:rsid w:val="00A369EA"/>
    <w:rsid w:val="00A37EB0"/>
    <w:rsid w:val="00A40272"/>
    <w:rsid w:val="00A41379"/>
    <w:rsid w:val="00A43DA0"/>
    <w:rsid w:val="00A43F93"/>
    <w:rsid w:val="00A4591E"/>
    <w:rsid w:val="00A477E6"/>
    <w:rsid w:val="00A479C6"/>
    <w:rsid w:val="00A512F8"/>
    <w:rsid w:val="00A521A9"/>
    <w:rsid w:val="00A5765E"/>
    <w:rsid w:val="00A60156"/>
    <w:rsid w:val="00A6021E"/>
    <w:rsid w:val="00A62E9B"/>
    <w:rsid w:val="00A64C41"/>
    <w:rsid w:val="00A64ECE"/>
    <w:rsid w:val="00A6627C"/>
    <w:rsid w:val="00A66E20"/>
    <w:rsid w:val="00A677C8"/>
    <w:rsid w:val="00A70CEA"/>
    <w:rsid w:val="00A75572"/>
    <w:rsid w:val="00A75659"/>
    <w:rsid w:val="00A76F94"/>
    <w:rsid w:val="00A776EF"/>
    <w:rsid w:val="00A800C5"/>
    <w:rsid w:val="00A8028C"/>
    <w:rsid w:val="00A805BA"/>
    <w:rsid w:val="00A811EF"/>
    <w:rsid w:val="00A819F4"/>
    <w:rsid w:val="00A925C0"/>
    <w:rsid w:val="00A92B79"/>
    <w:rsid w:val="00A952F7"/>
    <w:rsid w:val="00A973BA"/>
    <w:rsid w:val="00AA2129"/>
    <w:rsid w:val="00AA3A97"/>
    <w:rsid w:val="00AA3CB5"/>
    <w:rsid w:val="00AA4D95"/>
    <w:rsid w:val="00AB007C"/>
    <w:rsid w:val="00AB2F92"/>
    <w:rsid w:val="00AB3BE5"/>
    <w:rsid w:val="00AB42F6"/>
    <w:rsid w:val="00AB6020"/>
    <w:rsid w:val="00AB6117"/>
    <w:rsid w:val="00AC0D33"/>
    <w:rsid w:val="00AC1316"/>
    <w:rsid w:val="00AC2B17"/>
    <w:rsid w:val="00AC3E67"/>
    <w:rsid w:val="00AC48E5"/>
    <w:rsid w:val="00AC5872"/>
    <w:rsid w:val="00AC624E"/>
    <w:rsid w:val="00AD4067"/>
    <w:rsid w:val="00AE0F3D"/>
    <w:rsid w:val="00AE1CA0"/>
    <w:rsid w:val="00AE39DC"/>
    <w:rsid w:val="00AE42AF"/>
    <w:rsid w:val="00AE4931"/>
    <w:rsid w:val="00AE4DC4"/>
    <w:rsid w:val="00AE57B5"/>
    <w:rsid w:val="00AE7499"/>
    <w:rsid w:val="00AF1276"/>
    <w:rsid w:val="00AF1C45"/>
    <w:rsid w:val="00AF3663"/>
    <w:rsid w:val="00AF3D1B"/>
    <w:rsid w:val="00AF4B16"/>
    <w:rsid w:val="00AF56DA"/>
    <w:rsid w:val="00AF6447"/>
    <w:rsid w:val="00B01141"/>
    <w:rsid w:val="00B01262"/>
    <w:rsid w:val="00B028CF"/>
    <w:rsid w:val="00B02A78"/>
    <w:rsid w:val="00B1003A"/>
    <w:rsid w:val="00B1028E"/>
    <w:rsid w:val="00B123AA"/>
    <w:rsid w:val="00B12D56"/>
    <w:rsid w:val="00B1332F"/>
    <w:rsid w:val="00B15630"/>
    <w:rsid w:val="00B16EB0"/>
    <w:rsid w:val="00B17FDC"/>
    <w:rsid w:val="00B22E22"/>
    <w:rsid w:val="00B250AE"/>
    <w:rsid w:val="00B267AB"/>
    <w:rsid w:val="00B26AFB"/>
    <w:rsid w:val="00B26FDA"/>
    <w:rsid w:val="00B30552"/>
    <w:rsid w:val="00B324AD"/>
    <w:rsid w:val="00B3751F"/>
    <w:rsid w:val="00B42082"/>
    <w:rsid w:val="00B42975"/>
    <w:rsid w:val="00B436B5"/>
    <w:rsid w:val="00B43831"/>
    <w:rsid w:val="00B44B0D"/>
    <w:rsid w:val="00B50564"/>
    <w:rsid w:val="00B5111C"/>
    <w:rsid w:val="00B53050"/>
    <w:rsid w:val="00B53595"/>
    <w:rsid w:val="00B5367A"/>
    <w:rsid w:val="00B5559C"/>
    <w:rsid w:val="00B57EC1"/>
    <w:rsid w:val="00B612DE"/>
    <w:rsid w:val="00B66BE6"/>
    <w:rsid w:val="00B67E2B"/>
    <w:rsid w:val="00B71264"/>
    <w:rsid w:val="00B71609"/>
    <w:rsid w:val="00B7168C"/>
    <w:rsid w:val="00B743D6"/>
    <w:rsid w:val="00B75A86"/>
    <w:rsid w:val="00B76FE4"/>
    <w:rsid w:val="00B80212"/>
    <w:rsid w:val="00B81F82"/>
    <w:rsid w:val="00B84C12"/>
    <w:rsid w:val="00B84DF7"/>
    <w:rsid w:val="00B86650"/>
    <w:rsid w:val="00B91122"/>
    <w:rsid w:val="00B919AA"/>
    <w:rsid w:val="00B9284D"/>
    <w:rsid w:val="00B94A5E"/>
    <w:rsid w:val="00B96A3F"/>
    <w:rsid w:val="00B97B22"/>
    <w:rsid w:val="00B97DEA"/>
    <w:rsid w:val="00BA0C35"/>
    <w:rsid w:val="00BA16DD"/>
    <w:rsid w:val="00BA6C9A"/>
    <w:rsid w:val="00BA73F8"/>
    <w:rsid w:val="00BB0C4C"/>
    <w:rsid w:val="00BB0EFE"/>
    <w:rsid w:val="00BB2459"/>
    <w:rsid w:val="00BB4A42"/>
    <w:rsid w:val="00BB4DEF"/>
    <w:rsid w:val="00BB591B"/>
    <w:rsid w:val="00BB6C17"/>
    <w:rsid w:val="00BB7845"/>
    <w:rsid w:val="00BC1936"/>
    <w:rsid w:val="00BC21D3"/>
    <w:rsid w:val="00BC3AA7"/>
    <w:rsid w:val="00BC4567"/>
    <w:rsid w:val="00BC722C"/>
    <w:rsid w:val="00BD37C9"/>
    <w:rsid w:val="00BE4B37"/>
    <w:rsid w:val="00BE6590"/>
    <w:rsid w:val="00BF129A"/>
    <w:rsid w:val="00BF1CC6"/>
    <w:rsid w:val="00BF25A3"/>
    <w:rsid w:val="00BF53AA"/>
    <w:rsid w:val="00BF5BA6"/>
    <w:rsid w:val="00C01430"/>
    <w:rsid w:val="00C06EF4"/>
    <w:rsid w:val="00C06F0F"/>
    <w:rsid w:val="00C11487"/>
    <w:rsid w:val="00C14752"/>
    <w:rsid w:val="00C21AEE"/>
    <w:rsid w:val="00C228EA"/>
    <w:rsid w:val="00C237BE"/>
    <w:rsid w:val="00C23A04"/>
    <w:rsid w:val="00C26B22"/>
    <w:rsid w:val="00C305B4"/>
    <w:rsid w:val="00C30E62"/>
    <w:rsid w:val="00C31532"/>
    <w:rsid w:val="00C31CA4"/>
    <w:rsid w:val="00C33C6B"/>
    <w:rsid w:val="00C364EA"/>
    <w:rsid w:val="00C40B62"/>
    <w:rsid w:val="00C40CB7"/>
    <w:rsid w:val="00C443DA"/>
    <w:rsid w:val="00C451DD"/>
    <w:rsid w:val="00C477B7"/>
    <w:rsid w:val="00C5521D"/>
    <w:rsid w:val="00C61853"/>
    <w:rsid w:val="00C61FD5"/>
    <w:rsid w:val="00C63311"/>
    <w:rsid w:val="00C64BA5"/>
    <w:rsid w:val="00C65758"/>
    <w:rsid w:val="00C67327"/>
    <w:rsid w:val="00C67D49"/>
    <w:rsid w:val="00C753F6"/>
    <w:rsid w:val="00C809FC"/>
    <w:rsid w:val="00C8479F"/>
    <w:rsid w:val="00C907D0"/>
    <w:rsid w:val="00C90D28"/>
    <w:rsid w:val="00C93DE9"/>
    <w:rsid w:val="00C953B5"/>
    <w:rsid w:val="00C96816"/>
    <w:rsid w:val="00CA0993"/>
    <w:rsid w:val="00CA37AB"/>
    <w:rsid w:val="00CA5B51"/>
    <w:rsid w:val="00CB099D"/>
    <w:rsid w:val="00CB1C00"/>
    <w:rsid w:val="00CB1E9A"/>
    <w:rsid w:val="00CB24DE"/>
    <w:rsid w:val="00CB2F3C"/>
    <w:rsid w:val="00CB4409"/>
    <w:rsid w:val="00CB7A5E"/>
    <w:rsid w:val="00CC0833"/>
    <w:rsid w:val="00CC4CC5"/>
    <w:rsid w:val="00CC5BBD"/>
    <w:rsid w:val="00CD04B2"/>
    <w:rsid w:val="00CD04F0"/>
    <w:rsid w:val="00CD0D80"/>
    <w:rsid w:val="00CD1B68"/>
    <w:rsid w:val="00CD3331"/>
    <w:rsid w:val="00CE24F5"/>
    <w:rsid w:val="00CE3A26"/>
    <w:rsid w:val="00CE5642"/>
    <w:rsid w:val="00CF19F7"/>
    <w:rsid w:val="00CF7433"/>
    <w:rsid w:val="00D013CD"/>
    <w:rsid w:val="00D01E27"/>
    <w:rsid w:val="00D067AF"/>
    <w:rsid w:val="00D06973"/>
    <w:rsid w:val="00D157F2"/>
    <w:rsid w:val="00D16D9D"/>
    <w:rsid w:val="00D17CD0"/>
    <w:rsid w:val="00D221A8"/>
    <w:rsid w:val="00D2302F"/>
    <w:rsid w:val="00D23718"/>
    <w:rsid w:val="00D25679"/>
    <w:rsid w:val="00D25C09"/>
    <w:rsid w:val="00D26D22"/>
    <w:rsid w:val="00D27309"/>
    <w:rsid w:val="00D43D00"/>
    <w:rsid w:val="00D4784A"/>
    <w:rsid w:val="00D47D45"/>
    <w:rsid w:val="00D5126C"/>
    <w:rsid w:val="00D5197C"/>
    <w:rsid w:val="00D519F9"/>
    <w:rsid w:val="00D54AA2"/>
    <w:rsid w:val="00D5587F"/>
    <w:rsid w:val="00D605A4"/>
    <w:rsid w:val="00D61426"/>
    <w:rsid w:val="00D63455"/>
    <w:rsid w:val="00D659DB"/>
    <w:rsid w:val="00D65B56"/>
    <w:rsid w:val="00D67C0E"/>
    <w:rsid w:val="00D67D41"/>
    <w:rsid w:val="00D702B6"/>
    <w:rsid w:val="00D70954"/>
    <w:rsid w:val="00D71EA4"/>
    <w:rsid w:val="00D72ECC"/>
    <w:rsid w:val="00D74054"/>
    <w:rsid w:val="00D743AD"/>
    <w:rsid w:val="00D767C8"/>
    <w:rsid w:val="00D82BAC"/>
    <w:rsid w:val="00D832B6"/>
    <w:rsid w:val="00D85F34"/>
    <w:rsid w:val="00D85FC0"/>
    <w:rsid w:val="00D87ABD"/>
    <w:rsid w:val="00D87FAA"/>
    <w:rsid w:val="00D90ECC"/>
    <w:rsid w:val="00D91088"/>
    <w:rsid w:val="00D916CD"/>
    <w:rsid w:val="00D91911"/>
    <w:rsid w:val="00D92B3D"/>
    <w:rsid w:val="00D9319C"/>
    <w:rsid w:val="00D935D8"/>
    <w:rsid w:val="00D946F8"/>
    <w:rsid w:val="00D94752"/>
    <w:rsid w:val="00DA2A9E"/>
    <w:rsid w:val="00DA3DF1"/>
    <w:rsid w:val="00DA5D40"/>
    <w:rsid w:val="00DB18ED"/>
    <w:rsid w:val="00DB2E11"/>
    <w:rsid w:val="00DC0D1B"/>
    <w:rsid w:val="00DC49F4"/>
    <w:rsid w:val="00DD2E4E"/>
    <w:rsid w:val="00DD5E57"/>
    <w:rsid w:val="00DE0509"/>
    <w:rsid w:val="00DE61A1"/>
    <w:rsid w:val="00DF0F7F"/>
    <w:rsid w:val="00DF3858"/>
    <w:rsid w:val="00DF6464"/>
    <w:rsid w:val="00E026D5"/>
    <w:rsid w:val="00E04083"/>
    <w:rsid w:val="00E1124E"/>
    <w:rsid w:val="00E11B5D"/>
    <w:rsid w:val="00E215AA"/>
    <w:rsid w:val="00E228B1"/>
    <w:rsid w:val="00E22ED0"/>
    <w:rsid w:val="00E25775"/>
    <w:rsid w:val="00E300B8"/>
    <w:rsid w:val="00E340B3"/>
    <w:rsid w:val="00E363B8"/>
    <w:rsid w:val="00E44D61"/>
    <w:rsid w:val="00E52B48"/>
    <w:rsid w:val="00E540A2"/>
    <w:rsid w:val="00E564FA"/>
    <w:rsid w:val="00E56820"/>
    <w:rsid w:val="00E57C95"/>
    <w:rsid w:val="00E57CDC"/>
    <w:rsid w:val="00E63AC1"/>
    <w:rsid w:val="00E64399"/>
    <w:rsid w:val="00E66DE9"/>
    <w:rsid w:val="00E7038C"/>
    <w:rsid w:val="00E7145C"/>
    <w:rsid w:val="00E740D7"/>
    <w:rsid w:val="00E74D23"/>
    <w:rsid w:val="00E751A7"/>
    <w:rsid w:val="00E7526B"/>
    <w:rsid w:val="00E7566C"/>
    <w:rsid w:val="00E75FD1"/>
    <w:rsid w:val="00E76D3D"/>
    <w:rsid w:val="00E803A0"/>
    <w:rsid w:val="00E8340B"/>
    <w:rsid w:val="00E84312"/>
    <w:rsid w:val="00E85588"/>
    <w:rsid w:val="00E8673A"/>
    <w:rsid w:val="00E92714"/>
    <w:rsid w:val="00E93E90"/>
    <w:rsid w:val="00E9617A"/>
    <w:rsid w:val="00EA03F2"/>
    <w:rsid w:val="00EA3967"/>
    <w:rsid w:val="00EA70B3"/>
    <w:rsid w:val="00EB41C7"/>
    <w:rsid w:val="00EB6DB6"/>
    <w:rsid w:val="00EB6F51"/>
    <w:rsid w:val="00EC0610"/>
    <w:rsid w:val="00EC2A14"/>
    <w:rsid w:val="00EC4426"/>
    <w:rsid w:val="00EC45B6"/>
    <w:rsid w:val="00EC73DE"/>
    <w:rsid w:val="00ED2E52"/>
    <w:rsid w:val="00ED403D"/>
    <w:rsid w:val="00ED7CAB"/>
    <w:rsid w:val="00EE043F"/>
    <w:rsid w:val="00EE3A5A"/>
    <w:rsid w:val="00EE675F"/>
    <w:rsid w:val="00EE67C7"/>
    <w:rsid w:val="00EF197B"/>
    <w:rsid w:val="00EF5D91"/>
    <w:rsid w:val="00EF729B"/>
    <w:rsid w:val="00F0038F"/>
    <w:rsid w:val="00F00C39"/>
    <w:rsid w:val="00F00C8D"/>
    <w:rsid w:val="00F0200F"/>
    <w:rsid w:val="00F03809"/>
    <w:rsid w:val="00F043B4"/>
    <w:rsid w:val="00F10963"/>
    <w:rsid w:val="00F15A7C"/>
    <w:rsid w:val="00F177C4"/>
    <w:rsid w:val="00F2011B"/>
    <w:rsid w:val="00F22963"/>
    <w:rsid w:val="00F24892"/>
    <w:rsid w:val="00F26E41"/>
    <w:rsid w:val="00F27312"/>
    <w:rsid w:val="00F308A3"/>
    <w:rsid w:val="00F35F42"/>
    <w:rsid w:val="00F36866"/>
    <w:rsid w:val="00F36B1F"/>
    <w:rsid w:val="00F413AA"/>
    <w:rsid w:val="00F42857"/>
    <w:rsid w:val="00F4293B"/>
    <w:rsid w:val="00F42A0A"/>
    <w:rsid w:val="00F435BA"/>
    <w:rsid w:val="00F43EEE"/>
    <w:rsid w:val="00F52154"/>
    <w:rsid w:val="00F522D8"/>
    <w:rsid w:val="00F53EBD"/>
    <w:rsid w:val="00F54FA3"/>
    <w:rsid w:val="00F55E7C"/>
    <w:rsid w:val="00F56E94"/>
    <w:rsid w:val="00F6370D"/>
    <w:rsid w:val="00F65763"/>
    <w:rsid w:val="00F66C67"/>
    <w:rsid w:val="00F67B42"/>
    <w:rsid w:val="00F705EA"/>
    <w:rsid w:val="00F71B65"/>
    <w:rsid w:val="00F725D4"/>
    <w:rsid w:val="00F7501C"/>
    <w:rsid w:val="00F7701B"/>
    <w:rsid w:val="00F77C8C"/>
    <w:rsid w:val="00F8296A"/>
    <w:rsid w:val="00F83D22"/>
    <w:rsid w:val="00F85DED"/>
    <w:rsid w:val="00F87C6F"/>
    <w:rsid w:val="00F9010F"/>
    <w:rsid w:val="00F90F90"/>
    <w:rsid w:val="00F9186C"/>
    <w:rsid w:val="00F93008"/>
    <w:rsid w:val="00F9369B"/>
    <w:rsid w:val="00F94DA4"/>
    <w:rsid w:val="00F97B3A"/>
    <w:rsid w:val="00FA0BB6"/>
    <w:rsid w:val="00FA15D8"/>
    <w:rsid w:val="00FA2682"/>
    <w:rsid w:val="00FA46E5"/>
    <w:rsid w:val="00FA4D52"/>
    <w:rsid w:val="00FA5076"/>
    <w:rsid w:val="00FA5742"/>
    <w:rsid w:val="00FB1BA0"/>
    <w:rsid w:val="00FB1D2D"/>
    <w:rsid w:val="00FB2D5E"/>
    <w:rsid w:val="00FB5ACB"/>
    <w:rsid w:val="00FB705E"/>
    <w:rsid w:val="00FB786B"/>
    <w:rsid w:val="00FB7A4F"/>
    <w:rsid w:val="00FC0CEE"/>
    <w:rsid w:val="00FC0F36"/>
    <w:rsid w:val="00FC213E"/>
    <w:rsid w:val="00FC2ADA"/>
    <w:rsid w:val="00FC4193"/>
    <w:rsid w:val="00FC5B8E"/>
    <w:rsid w:val="00FC7076"/>
    <w:rsid w:val="00FD2EE6"/>
    <w:rsid w:val="00FD4A1F"/>
    <w:rsid w:val="00FD51F4"/>
    <w:rsid w:val="00FD59D8"/>
    <w:rsid w:val="00FD61C2"/>
    <w:rsid w:val="00FD754A"/>
    <w:rsid w:val="00FD7ED7"/>
    <w:rsid w:val="00FE066F"/>
    <w:rsid w:val="00FE35C0"/>
    <w:rsid w:val="00FE39B4"/>
    <w:rsid w:val="00FF07AB"/>
    <w:rsid w:val="00FF140B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  <w15:chartTrackingRefBased/>
  <w15:docId w15:val="{E54DBCF7-9BB1-40E2-8B84-4DA81DE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1C0385"/>
    <w:pPr>
      <w:ind w:left="720"/>
    </w:pPr>
  </w:style>
  <w:style w:type="character" w:styleId="Hyperlink">
    <w:name w:val="Hyperlink"/>
    <w:basedOn w:val="DefaultParagraphFont"/>
    <w:uiPriority w:val="99"/>
    <w:rsid w:val="00E57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lendar.soton.ac.uk/sectionV/code-pract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ude\apps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118</TotalTime>
  <Pages>3</Pages>
  <Words>824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creator>Bradbury Y.I.</dc:creator>
  <cp:keywords>V0.1</cp:keywords>
  <cp:lastModifiedBy>Fletcher L.</cp:lastModifiedBy>
  <cp:revision>24</cp:revision>
  <cp:lastPrinted>2016-04-06T15:46:00Z</cp:lastPrinted>
  <dcterms:created xsi:type="dcterms:W3CDTF">2017-01-13T10:07:00Z</dcterms:created>
  <dcterms:modified xsi:type="dcterms:W3CDTF">2018-06-19T15:27:00Z</dcterms:modified>
</cp:coreProperties>
</file>